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W w:w="15044" w:type="dxa"/>
        <w:tblInd w:w="-230" w:type="dxa"/>
        <w:tblBorders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21"/>
        <w:gridCol w:w="3973"/>
        <w:gridCol w:w="1414"/>
        <w:gridCol w:w="1559"/>
        <w:gridCol w:w="1843"/>
        <w:gridCol w:w="1559"/>
        <w:gridCol w:w="4076"/>
      </w:tblGrid>
      <w:tr>
        <w:trPr/>
        <w:tc>
          <w:tcPr>
            <w:gridSpan w:val="7"/>
            <w:tcBorders/>
            <w:tcW w:w="1504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48"/>
        </w:trPr>
        <w:tc>
          <w:tcPr>
            <w:gridSpan w:val="7"/>
            <w:tcBorders/>
            <w:tcW w:w="15044" w:type="dxa"/>
            <w:vAlign w:val="center"/>
            <w:vMerge w:val="restart"/>
            <w:textDirection w:val="lrTb"/>
            <w:noWrap w:val="false"/>
          </w:tcPr>
          <w:p>
            <w:pPr>
              <w:pStyle w:val="942"/>
              <w:pBdr/>
              <w:spacing w:after="0" w:before="0" w:line="360" w:lineRule="auto"/>
              <w:ind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Контрольные мероприятия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14:ligatures w14:val="none"/>
              </w:rPr>
            </w:r>
          </w:p>
        </w:tc>
      </w:tr>
      <w:tr>
        <w:trPr>
          <w:trHeight w:val="79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Наименование мероприятия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Сроки 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 (план)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Форма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  <w:p>
            <w:pPr>
              <w:pStyle w:val="942"/>
              <w:suppressLineNumbers w:val="false"/>
              <w:pBdr/>
              <w:spacing w:after="28" w:afterAutospacing="0" w:line="228" w:lineRule="auto"/>
              <w:ind w:right="-57" w:left="-57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проведения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/ итоговый документ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 w:line="228" w:lineRule="auto"/>
              <w:ind w:right="-57" w:left="-57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Ответственный за проведение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мероприятия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Срок проведения (факт)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Результат/ итог 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  <w:p>
            <w:pPr>
              <w:pStyle w:val="942"/>
              <w:pBdr/>
              <w:spacing w:line="228" w:lineRule="auto"/>
              <w:ind w:right="-57" w:left="-57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(документ подтверждающий)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14:ligatures w14:val="none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3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vAlign w:val="center"/>
            <w:textDirection w:val="lrTb"/>
            <w:noWrap w:val="false"/>
          </w:tcPr>
          <w:p>
            <w:pPr>
              <w:pStyle w:val="942"/>
              <w:pBdr/>
              <w:spacing/>
              <w:ind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законности и эффективности использования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 средств областного бюджета Унитарной некоммерческой организации «Фонд развития промышленности Херсонской области» за период 2023 - 2024 годов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II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 III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  <w:t xml:space="preserve">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</w:p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я,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выездная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09.06.2025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  <w:p>
            <w:pPr>
              <w:pStyle w:val="942"/>
              <w:pBdr/>
              <w:spacing w:line="228" w:lineRule="auto"/>
              <w:ind w:right="-57" w:lef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06.08.2025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Акт проверки подписан</w:t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рассмотрен на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заседании Коллегии №10 от 22.08.2025. 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законности и эффективности использования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 средств областного бюджета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Министерством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образования Херсонской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области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за период 2023 - 2024 годов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III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  <w:t xml:space="preserve">08.08.2025 - 17.10.2025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</w:rPr>
              <w:t xml:space="preserve">Акт проверки подписан,</w:t>
            </w:r>
            <w:r>
              <w:rPr>
                <w:sz w:val="24"/>
                <w:szCs w:val="24"/>
                <w:highlight w:val="none"/>
              </w:rPr>
              <w:t xml:space="preserve"> рассмотрен на заседании Коллегии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 №14 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 30.10.2025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rPr>
          <w:trHeight w:val="982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законности и эффективности использования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 средств областного бюджета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Министерством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труда и социальной защиты Херсонской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области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за период 2023 - 2024 годов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IV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28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15.09.2025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</w:rPr>
              <w:t xml:space="preserve">28.11.2025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Акт проверки подписан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рассмотрен на заседании Коллегии №16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0.11.2025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841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Внешняя проверка годовой бюджетной отчетности главных распорядителей бюджетных средств Херсонской области (приложение 1) за 2024 год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II квартал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Камеральная/  отчет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II кв.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Акт проверки подписан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рассмотрен на заседании Коллегии №6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16.05.2025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8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auto"/>
              </w:rPr>
              <w:t xml:space="preserve">5.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законного и эффективного использования бюджетных средств Военно-гражданской администрацией г. Херсон за период 2023 - 2024 годов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II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  <w:t xml:space="preserve"> III квартал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11.08.2025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30.09.2025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942"/>
              <w:pBdr/>
              <w:spacing/>
              <w:ind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Акт проверки подписан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, рассмотрен на заседании Коллегии №13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т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 xml:space="preserve">15.10.2025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</w:tc>
      </w:tr>
      <w:tr>
        <w:trPr>
          <w:trHeight w:val="82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1" w:type="dxa"/>
            <w:vAlign w:val="center"/>
            <w:textDirection w:val="lrTb"/>
            <w:noWrap w:val="false"/>
          </w:tcPr>
          <w:p>
            <w:pPr>
              <w:pStyle w:val="942"/>
              <w:suppressLineNumbers w:val="false"/>
              <w:pBdr/>
              <w:spacing/>
              <w:ind w:right="-57" w:left="-57"/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  <w:shd w:val="clear" w:color="auto" w:fill="auto"/>
              </w:rPr>
              <w:t xml:space="preserve">6.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73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законности и эффективности распоряжения земельными участками органами власти Херсонской области в период 2023 - 2024 годов и истекшем периоде 2025 года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4" w:type="dxa"/>
            <w:textDirection w:val="lrTb"/>
            <w:noWrap w:val="false"/>
          </w:tcPr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III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–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 IV квартал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r>
          </w:p>
          <w:p>
            <w:pPr>
              <w:pStyle w:val="942"/>
              <w:pBdr/>
              <w:spacing w:line="240" w:lineRule="auto"/>
              <w:ind w:right="57" w:firstLine="0" w:left="57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  <w:shd w:val="clear" w:color="auto" w:fil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line="206" w:lineRule="auto"/>
              <w:ind w:right="-57" w:left="-57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ffffff"/>
              </w:rPr>
              <w:t xml:space="preserve">Камеральная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shd w:val="clear" w:color="auto" w:fill="auto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Аудитор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Проверка начата в соответствии с приказом от 10.11.2025 №21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76" w:type="dxa"/>
            <w:textDirection w:val="lrTb"/>
            <w:noWrap w:val="false"/>
          </w:tcPr>
          <w:p>
            <w:pPr>
              <w:pStyle w:val="942"/>
              <w:pBdr/>
              <w:spacing w:after="57" w:afterAutospacing="0" w:line="228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shd w:val="clear" w:color="auto" w:fill="ffffff"/>
              </w:rPr>
              <w:t xml:space="preserve">Переходящее мероприятие на 2026 год.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14:ligatures w14:val="none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1906" w:orient="landscape" w:w="16838"/>
      <w:pgMar w:top="850" w:right="850" w:bottom="850" w:left="1134" w:header="425" w:footer="497" w:gutter="0"/>
      <w:cols w:num="1" w:sep="0" w:space="1701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Liberation Mono">
    <w:panose1 w:val="02070409020205020404"/>
  </w:font>
  <w:font w:name="Courier New">
    <w:panose1 w:val="02070309020205020404"/>
  </w:font>
  <w:font w:name="OpenSymbol">
    <w:panose1 w:val="05010000000000000000"/>
  </w:font>
  <w:font w:name="Liberation Serif">
    <w:panose1 w:val="02020603050405020304"/>
  </w:font>
  <w:font w:name="Symbol">
    <w:panose1 w:val="05050102010706020507"/>
  </w:font>
  <w:font w:name="&amp;apos;PT Astra Serif&amp;apos;">
    <w:panose1 w:val="05040102010807070707"/>
  </w:font>
  <w:font w:name="XO Thames">
    <w:panose1 w:val="02020603050405020304"/>
  </w:font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7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jc w:val="center"/>
      <w:rPr>
        <w:rFonts w:ascii="Times New Roman" w:hAnsi="Times New Roman" w:cs="Times New Roman"/>
        <w:sz w:val="22"/>
        <w:szCs w:val="22"/>
      </w:rPr>
    </w:pPr>
    <w:fldSimple w:instr="PAGE \* MERGEFORMAT">
      <w:r>
        <w:rPr>
          <w:rFonts w:ascii="Times New Roman" w:hAnsi="Times New Roman" w:eastAsia="Times New Roman" w:cs="Times New Roman"/>
          <w:sz w:val="22"/>
          <w:szCs w:val="22"/>
        </w:rPr>
        <w:t xml:space="preserve">1</w:t>
      </w:r>
    </w:fldSimple>
    <w:r>
      <w:rPr>
        <w:rFonts w:ascii="Times New Roman" w:hAnsi="Times New Roman" w:eastAsia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  <w:r>
      <w:rPr>
        <w:rFonts w:ascii="Times New Roman" w:hAnsi="Times New Roman" w:cs="Times New Roman"/>
        <w:sz w:val="22"/>
        <w:szCs w:val="22"/>
      </w:rPr>
    </w:r>
  </w:p>
  <w:p>
    <w:pPr>
      <w:pStyle w:val="997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05" w:left="12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0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2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4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6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8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0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2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45"/>
      </w:pPr>
      <w:rPr/>
      <w:start w:val="1"/>
      <w:suff w:val="tab"/>
    </w:lvl>
  </w:abstractNum>
  <w:abstractNum w:abstractNumId="6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7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8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9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Tahoma" w:cs="Noto Sans Devanagari"/>
        <w:lang w:val="ru-RU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7">
    <w:name w:val="Placeholder Text"/>
    <w:basedOn w:val="875"/>
    <w:uiPriority w:val="99"/>
    <w:semiHidden/>
    <w:pPr>
      <w:pBdr/>
      <w:spacing/>
      <w:ind/>
    </w:pPr>
    <w:rPr>
      <w:color w:val="666666"/>
    </w:rPr>
  </w:style>
  <w:style w:type="table" w:styleId="73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Table Grid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Table Grid Light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1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2"/>
    <w:basedOn w:val="73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Plain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4 - Accent 1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4 - Accent 2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 - Accent 3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4 - Accent 4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4 - Accent 5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4 - Accent 6"/>
    <w:basedOn w:val="73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5 Dark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5 Dark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1 Light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1 Light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1 Light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1 Light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1 Light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2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2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2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2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2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3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3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3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3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3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4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4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4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4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4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5 Dark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5 Dark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5 Dark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5 Dark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5 Dark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6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6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6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6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6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7 Colorful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7 Colorful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7 Colorful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7 Colorful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7 Colorful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 &amp; Lined - Accent 1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&amp; Lined - Accent 2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&amp; Lined - Accent 3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&amp; Lined - Accent 4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&amp; Lined - Accent 5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&amp; Lined - Accent 6"/>
    <w:basedOn w:val="73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Bordered - Accent 1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Bordered - Accent 2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Bordered - Accent 3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Bordered - Accent 4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Bordered - Accent 5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Bordered - Accent 6"/>
    <w:basedOn w:val="73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65" w:default="1">
    <w:name w:val="Normal"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866" w:customStyle="1">
    <w:name w:val="Heading 1"/>
    <w:basedOn w:val="917"/>
    <w:qFormat/>
    <w:pPr>
      <w:pBdr/>
      <w:spacing/>
      <w:ind/>
      <w:outlineLvl w:val="1"/>
    </w:pPr>
  </w:style>
  <w:style w:type="paragraph" w:styleId="867" w:customStyle="1">
    <w:name w:val="Heading 2"/>
    <w:basedOn w:val="941"/>
    <w:qFormat/>
    <w:pPr>
      <w:pBdr/>
      <w:spacing w:after="120" w:before="120"/>
      <w:ind/>
      <w:jc w:val="both"/>
      <w:outlineLvl w:val="2"/>
    </w:pPr>
    <w:rPr>
      <w:rFonts w:ascii="XO Thames" w:hAnsi="XO Thames" w:eastAsia="XO Thames" w:cs="XO Thames"/>
      <w:b/>
      <w:bCs/>
      <w:sz w:val="28"/>
      <w:szCs w:val="28"/>
    </w:rPr>
  </w:style>
  <w:style w:type="paragraph" w:styleId="868" w:customStyle="1">
    <w:name w:val="Heading 3"/>
    <w:basedOn w:val="917"/>
    <w:qFormat/>
    <w:pPr>
      <w:pBdr/>
      <w:spacing/>
      <w:ind/>
      <w:outlineLvl w:val="3"/>
    </w:pPr>
  </w:style>
  <w:style w:type="paragraph" w:styleId="869" w:customStyle="1">
    <w:name w:val="Heading 4"/>
    <w:basedOn w:val="917"/>
    <w:qFormat/>
    <w:pPr>
      <w:pBdr/>
      <w:spacing w:after="120" w:before="120"/>
      <w:ind/>
      <w:jc w:val="both"/>
      <w:outlineLvl w:val="4"/>
    </w:pPr>
    <w:rPr>
      <w:rFonts w:ascii="XO Thames" w:hAnsi="XO Thames" w:eastAsia="XO Thames" w:cs="XO Thames"/>
      <w:sz w:val="24"/>
      <w:szCs w:val="24"/>
    </w:rPr>
  </w:style>
  <w:style w:type="paragraph" w:styleId="870" w:customStyle="1">
    <w:name w:val="Heading 5"/>
    <w:basedOn w:val="941"/>
    <w:qFormat/>
    <w:pPr>
      <w:pBdr/>
      <w:spacing w:after="120" w:before="120"/>
      <w:ind/>
      <w:jc w:val="both"/>
      <w:outlineLvl w:val="5"/>
    </w:pPr>
    <w:rPr>
      <w:rFonts w:ascii="XO Thames" w:hAnsi="XO Thames" w:eastAsia="XO Thames" w:cs="XO Thames"/>
      <w:b/>
      <w:bCs/>
      <w:sz w:val="22"/>
      <w:szCs w:val="22"/>
    </w:rPr>
  </w:style>
  <w:style w:type="paragraph" w:styleId="871" w:customStyle="1">
    <w:name w:val="Heading 6"/>
    <w:basedOn w:val="917"/>
    <w:qFormat/>
    <w:pPr>
      <w:pBdr/>
      <w:spacing/>
      <w:ind/>
      <w:outlineLvl w:val="6"/>
    </w:pPr>
  </w:style>
  <w:style w:type="paragraph" w:styleId="872" w:customStyle="1">
    <w:name w:val="Heading 7"/>
    <w:basedOn w:val="917"/>
    <w:qFormat/>
    <w:pPr>
      <w:pBdr/>
      <w:spacing/>
      <w:ind/>
      <w:outlineLvl w:val="7"/>
    </w:pPr>
  </w:style>
  <w:style w:type="paragraph" w:styleId="873" w:customStyle="1">
    <w:name w:val="Heading 8"/>
    <w:basedOn w:val="917"/>
    <w:qFormat/>
    <w:pPr>
      <w:pBdr/>
      <w:spacing/>
      <w:ind/>
      <w:outlineLvl w:val="8"/>
    </w:pPr>
  </w:style>
  <w:style w:type="paragraph" w:styleId="874" w:customStyle="1">
    <w:name w:val="Heading 9"/>
    <w:basedOn w:val="917"/>
    <w:qFormat/>
    <w:pPr>
      <w:pBdr/>
      <w:spacing/>
      <w:ind/>
    </w:pPr>
  </w:style>
  <w:style w:type="character" w:styleId="87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876">
    <w:name w:val="Heading 1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7">
    <w:name w:val="Heading 2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8">
    <w:name w:val="Heading 3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9">
    <w:name w:val="Heading 4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80">
    <w:name w:val="Heading 5 Char"/>
    <w:basedOn w:val="87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81">
    <w:name w:val="Heading 6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82">
    <w:name w:val="Heading 7 Char"/>
    <w:basedOn w:val="87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83">
    <w:name w:val="Heading 8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4">
    <w:name w:val="Heading 9 Char"/>
    <w:basedOn w:val="87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85">
    <w:name w:val="Title Char"/>
    <w:basedOn w:val="87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86">
    <w:name w:val="Subtitle Char"/>
    <w:basedOn w:val="87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7">
    <w:name w:val="Quote Char"/>
    <w:basedOn w:val="875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888">
    <w:name w:val="Intense Emphasis"/>
    <w:basedOn w:val="87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Quote Char"/>
    <w:basedOn w:val="875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890">
    <w:name w:val="Intense Reference"/>
    <w:basedOn w:val="87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91">
    <w:name w:val="Subtle Emphasis"/>
    <w:basedOn w:val="87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875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875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87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87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6">
    <w:name w:val="Header Char"/>
    <w:basedOn w:val="875"/>
    <w:uiPriority w:val="99"/>
    <w:qFormat/>
    <w:pPr>
      <w:pBdr/>
      <w:spacing/>
      <w:ind/>
    </w:pPr>
  </w:style>
  <w:style w:type="character" w:styleId="897">
    <w:name w:val="Footer Char"/>
    <w:basedOn w:val="875"/>
    <w:uiPriority w:val="99"/>
    <w:qFormat/>
    <w:pPr>
      <w:pBdr/>
      <w:spacing/>
      <w:ind/>
    </w:pPr>
  </w:style>
  <w:style w:type="character" w:styleId="898">
    <w:name w:val="Footnote Text Char"/>
    <w:basedOn w:val="8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899">
    <w:name w:val="Символ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00">
    <w:name w:val="footnote reference"/>
    <w:pPr>
      <w:pBdr/>
      <w:spacing/>
      <w:ind/>
    </w:pPr>
    <w:rPr>
      <w:vertAlign w:val="superscript"/>
    </w:rPr>
  </w:style>
  <w:style w:type="character" w:styleId="901">
    <w:name w:val="Endnote Text Char"/>
    <w:basedOn w:val="875"/>
    <w:uiPriority w:val="99"/>
    <w:semiHidden/>
    <w:qFormat/>
    <w:pPr>
      <w:pBdr/>
      <w:spacing/>
      <w:ind/>
    </w:pPr>
    <w:rPr>
      <w:sz w:val="20"/>
      <w:szCs w:val="20"/>
    </w:rPr>
  </w:style>
  <w:style w:type="character" w:styleId="902">
    <w:name w:val="Символ концевой сноски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903">
    <w:name w:val="endnote reference"/>
    <w:pPr>
      <w:pBdr/>
      <w:spacing/>
      <w:ind/>
    </w:pPr>
    <w:rPr>
      <w:vertAlign w:val="superscript"/>
    </w:rPr>
  </w:style>
  <w:style w:type="character" w:styleId="904">
    <w:name w:val="Hyperlink"/>
    <w:basedOn w:val="87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5">
    <w:name w:val="FollowedHyperlink"/>
    <w:basedOn w:val="87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906" w:customStyle="1">
    <w:name w:val="Основной шрифт абзаца"/>
    <w:qFormat/>
    <w:pPr>
      <w:pBdr/>
      <w:spacing/>
      <w:ind/>
    </w:pPr>
  </w:style>
  <w:style w:type="character" w:styleId="907" w:customStyle="1">
    <w:name w:val="Строгий"/>
    <w:basedOn w:val="906"/>
    <w:qFormat/>
    <w:pPr>
      <w:pBdr/>
      <w:spacing/>
      <w:ind/>
    </w:pPr>
    <w:rPr>
      <w:b/>
      <w:bCs/>
    </w:rPr>
  </w:style>
  <w:style w:type="character" w:styleId="908" w:customStyle="1">
    <w:name w:val="WW_CharLFO2LVL1"/>
    <w:qFormat/>
    <w:pPr>
      <w:pBdr/>
      <w:spacing/>
      <w:ind/>
    </w:pPr>
    <w:rPr>
      <w:rFonts w:ascii="PT Astra Serif" w:hAnsi="PT Astra Serif" w:cs="'PT Astra Serif'"/>
    </w:rPr>
  </w:style>
  <w:style w:type="character" w:styleId="909" w:customStyle="1">
    <w:name w:val="WW_CharLFO2LVL2"/>
    <w:qFormat/>
    <w:pPr>
      <w:pBdr/>
      <w:spacing/>
      <w:ind/>
    </w:pPr>
    <w:rPr>
      <w:rFonts w:ascii="PT Astra Serif" w:hAnsi="PT Astra Serif" w:cs="'PT Astra Serif'"/>
    </w:rPr>
  </w:style>
  <w:style w:type="character" w:styleId="910" w:customStyle="1">
    <w:name w:val="WW_CharLFO2LVL3"/>
    <w:qFormat/>
    <w:pPr>
      <w:pBdr/>
      <w:spacing/>
      <w:ind/>
    </w:pPr>
    <w:rPr>
      <w:rFonts w:ascii="PT Astra Serif" w:hAnsi="PT Astra Serif" w:cs="'PT Astra Serif'"/>
    </w:rPr>
  </w:style>
  <w:style w:type="character" w:styleId="911" w:customStyle="1">
    <w:name w:val="WW_CharLFO2LVL4"/>
    <w:qFormat/>
    <w:pPr>
      <w:pBdr/>
      <w:spacing/>
      <w:ind/>
    </w:pPr>
    <w:rPr>
      <w:rFonts w:ascii="PT Astra Serif" w:hAnsi="PT Astra Serif" w:cs="'PT Astra Serif'"/>
    </w:rPr>
  </w:style>
  <w:style w:type="character" w:styleId="912" w:customStyle="1">
    <w:name w:val="WW_CharLFO2LVL5"/>
    <w:qFormat/>
    <w:pPr>
      <w:pBdr/>
      <w:spacing/>
      <w:ind/>
    </w:pPr>
    <w:rPr>
      <w:rFonts w:ascii="PT Astra Serif" w:hAnsi="PT Astra Serif" w:cs="'PT Astra Serif'"/>
    </w:rPr>
  </w:style>
  <w:style w:type="character" w:styleId="913" w:customStyle="1">
    <w:name w:val="WW_CharLFO2LVL6"/>
    <w:qFormat/>
    <w:pPr>
      <w:pBdr/>
      <w:spacing/>
      <w:ind/>
    </w:pPr>
    <w:rPr>
      <w:rFonts w:ascii="PT Astra Serif" w:hAnsi="PT Astra Serif" w:cs="'PT Astra Serif'"/>
    </w:rPr>
  </w:style>
  <w:style w:type="character" w:styleId="914" w:customStyle="1">
    <w:name w:val="WW_CharLFO2LVL7"/>
    <w:qFormat/>
    <w:pPr>
      <w:pBdr/>
      <w:spacing/>
      <w:ind/>
    </w:pPr>
    <w:rPr>
      <w:rFonts w:ascii="PT Astra Serif" w:hAnsi="PT Astra Serif" w:cs="'PT Astra Serif'"/>
    </w:rPr>
  </w:style>
  <w:style w:type="character" w:styleId="915" w:customStyle="1">
    <w:name w:val="WW_CharLFO2LVL8"/>
    <w:qFormat/>
    <w:pPr>
      <w:pBdr/>
      <w:spacing/>
      <w:ind/>
    </w:pPr>
    <w:rPr>
      <w:rFonts w:ascii="PT Astra Serif" w:hAnsi="PT Astra Serif" w:cs="'PT Astra Serif'"/>
    </w:rPr>
  </w:style>
  <w:style w:type="character" w:styleId="916" w:customStyle="1">
    <w:name w:val="WW_CharLFO2LVL9"/>
    <w:qFormat/>
    <w:pPr>
      <w:pBdr/>
      <w:spacing/>
      <w:ind/>
    </w:pPr>
    <w:rPr>
      <w:rFonts w:ascii="PT Astra Serif" w:hAnsi="PT Astra Serif" w:cs="'PT Astra Serif'"/>
    </w:rPr>
  </w:style>
  <w:style w:type="paragraph" w:styleId="917" w:customStyle="1">
    <w:name w:val="Заголовок"/>
    <w:basedOn w:val="942"/>
    <w:next w:val="918"/>
    <w:qFormat/>
    <w:pPr>
      <w:pBdr/>
      <w:spacing/>
      <w:ind/>
    </w:pPr>
    <w:rPr>
      <w:b/>
      <w:bCs/>
      <w:sz w:val="21"/>
      <w:szCs w:val="21"/>
    </w:rPr>
  </w:style>
  <w:style w:type="paragraph" w:styleId="918">
    <w:name w:val="Body Text"/>
    <w:basedOn w:val="865"/>
    <w:pPr>
      <w:pBdr/>
      <w:spacing w:after="140" w:before="0" w:line="276" w:lineRule="auto"/>
      <w:ind/>
    </w:pPr>
  </w:style>
  <w:style w:type="paragraph" w:styleId="919" w:customStyle="1">
    <w:name w:val="List"/>
    <w:basedOn w:val="943"/>
    <w:pPr>
      <w:pBdr/>
      <w:spacing/>
      <w:ind/>
    </w:pPr>
    <w:rPr>
      <w:sz w:val="21"/>
      <w:szCs w:val="21"/>
    </w:rPr>
  </w:style>
  <w:style w:type="paragraph" w:styleId="920" w:customStyle="1">
    <w:name w:val="Caption"/>
    <w:basedOn w:val="942"/>
    <w:qFormat/>
    <w:pPr>
      <w:pBdr/>
      <w:spacing w:after="120" w:before="120"/>
      <w:ind/>
    </w:pPr>
    <w:rPr>
      <w:i/>
      <w:iCs/>
      <w:sz w:val="20"/>
      <w:szCs w:val="20"/>
    </w:rPr>
  </w:style>
  <w:style w:type="paragraph" w:styleId="921" w:customStyle="1">
    <w:name w:val="Указатель"/>
    <w:basedOn w:val="942"/>
    <w:qFormat/>
    <w:pPr>
      <w:pBdr/>
      <w:spacing/>
      <w:ind/>
      <w:jc w:val="left"/>
    </w:pPr>
    <w:rPr>
      <w:sz w:val="21"/>
      <w:szCs w:val="21"/>
    </w:rPr>
  </w:style>
  <w:style w:type="paragraph" w:styleId="922">
    <w:name w:val="Title"/>
    <w:basedOn w:val="865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923">
    <w:name w:val="Quote"/>
    <w:basedOn w:val="86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924">
    <w:name w:val="List Paragraph"/>
    <w:basedOn w:val="865"/>
    <w:uiPriority w:val="34"/>
    <w:qFormat/>
    <w:pPr>
      <w:pBdr/>
      <w:spacing w:after="0" w:before="0"/>
      <w:ind w:left="720"/>
      <w:contextualSpacing w:val="true"/>
    </w:pPr>
  </w:style>
  <w:style w:type="paragraph" w:styleId="925">
    <w:name w:val="Intense Quote"/>
    <w:basedOn w:val="86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926">
    <w:name w:val="No Spacing"/>
    <w:basedOn w:val="865"/>
    <w:uiPriority w:val="1"/>
    <w:qFormat/>
    <w:pPr>
      <w:pBdr/>
      <w:spacing w:after="0" w:before="0" w:line="240" w:lineRule="auto"/>
      <w:ind/>
    </w:pPr>
  </w:style>
  <w:style w:type="paragraph" w:styleId="927">
    <w:name w:val="footnote text"/>
    <w:basedOn w:val="86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28">
    <w:name w:val="endnote text"/>
    <w:basedOn w:val="865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929">
    <w:name w:val="toc 1"/>
    <w:basedOn w:val="865"/>
    <w:uiPriority w:val="39"/>
    <w:unhideWhenUsed/>
    <w:pPr>
      <w:pBdr/>
      <w:spacing w:after="100" w:before="0"/>
      <w:ind/>
    </w:pPr>
  </w:style>
  <w:style w:type="paragraph" w:styleId="930">
    <w:name w:val="toc 2"/>
    <w:basedOn w:val="865"/>
    <w:uiPriority w:val="39"/>
    <w:unhideWhenUsed/>
    <w:pPr>
      <w:pBdr/>
      <w:spacing w:after="100" w:before="0"/>
      <w:ind w:left="220"/>
    </w:pPr>
  </w:style>
  <w:style w:type="paragraph" w:styleId="931">
    <w:name w:val="toc 3"/>
    <w:basedOn w:val="865"/>
    <w:uiPriority w:val="39"/>
    <w:unhideWhenUsed/>
    <w:pPr>
      <w:pBdr/>
      <w:spacing w:after="100" w:before="0"/>
      <w:ind w:left="440"/>
    </w:pPr>
  </w:style>
  <w:style w:type="paragraph" w:styleId="932">
    <w:name w:val="toc 4"/>
    <w:basedOn w:val="865"/>
    <w:uiPriority w:val="39"/>
    <w:unhideWhenUsed/>
    <w:pPr>
      <w:pBdr/>
      <w:spacing w:after="100" w:before="0"/>
      <w:ind w:left="660"/>
    </w:pPr>
  </w:style>
  <w:style w:type="paragraph" w:styleId="933">
    <w:name w:val="toc 5"/>
    <w:basedOn w:val="865"/>
    <w:uiPriority w:val="39"/>
    <w:unhideWhenUsed/>
    <w:pPr>
      <w:pBdr/>
      <w:spacing w:after="100" w:before="0"/>
      <w:ind w:left="880"/>
    </w:pPr>
  </w:style>
  <w:style w:type="paragraph" w:styleId="934">
    <w:name w:val="toc 6"/>
    <w:basedOn w:val="865"/>
    <w:uiPriority w:val="39"/>
    <w:unhideWhenUsed/>
    <w:pPr>
      <w:pBdr/>
      <w:spacing w:after="100" w:before="0"/>
      <w:ind w:left="1100"/>
    </w:pPr>
  </w:style>
  <w:style w:type="paragraph" w:styleId="935">
    <w:name w:val="toc 7"/>
    <w:basedOn w:val="865"/>
    <w:uiPriority w:val="39"/>
    <w:unhideWhenUsed/>
    <w:pPr>
      <w:pBdr/>
      <w:spacing w:after="100" w:before="0"/>
      <w:ind w:left="1320"/>
    </w:pPr>
  </w:style>
  <w:style w:type="paragraph" w:styleId="936">
    <w:name w:val="toc 8"/>
    <w:basedOn w:val="865"/>
    <w:uiPriority w:val="39"/>
    <w:unhideWhenUsed/>
    <w:pPr>
      <w:pBdr/>
      <w:spacing w:after="100" w:before="0"/>
      <w:ind w:left="1540"/>
    </w:pPr>
  </w:style>
  <w:style w:type="paragraph" w:styleId="937">
    <w:name w:val="toc 9"/>
    <w:basedOn w:val="865"/>
    <w:uiPriority w:val="39"/>
    <w:unhideWhenUsed/>
    <w:pPr>
      <w:pBdr/>
      <w:spacing w:after="100" w:before="0"/>
      <w:ind w:left="1760"/>
    </w:pPr>
  </w:style>
  <w:style w:type="paragraph" w:styleId="938" w:customStyle="1">
    <w:name w:val="Index Heading"/>
    <w:basedOn w:val="917"/>
    <w:qFormat/>
    <w:pPr>
      <w:pBdr/>
      <w:spacing/>
      <w:ind w:right="0" w:firstLine="0" w:left="0"/>
    </w:pPr>
    <w:rPr>
      <w:b/>
      <w:bCs/>
      <w:sz w:val="32"/>
      <w:szCs w:val="32"/>
    </w:rPr>
  </w:style>
  <w:style w:type="paragraph" w:styleId="939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Times New Roman" w:hAnsi="Times New Roman" w:eastAsia="Tahoma" w:cs="Noto Sans Devanagari"/>
      <w:color w:val="auto"/>
      <w:sz w:val="20"/>
      <w:szCs w:val="20"/>
      <w:lang w:val="ru-RU" w:eastAsia="zh-CN" w:bidi="hi-IN"/>
    </w:rPr>
  </w:style>
  <w:style w:type="paragraph" w:styleId="940">
    <w:name w:val="table of figures"/>
    <w:basedOn w:val="865"/>
    <w:uiPriority w:val="99"/>
    <w:unhideWhenUsed/>
    <w:pPr>
      <w:pBdr/>
      <w:spacing w:after="0" w:afterAutospacing="0" w:before="0"/>
      <w:ind/>
    </w:pPr>
  </w:style>
  <w:style w:type="paragraph" w:styleId="941">
    <w:name w:val="DStyle_paragraph"/>
    <w:qFormat/>
    <w:pPr>
      <w:keepLines w:val="false"/>
      <w:pageBreakBefore w:val="false"/>
      <w:widowControl w:val="false"/>
      <w:pBdr/>
      <w:bidi w:val="false"/>
      <w:spacing w:after="0" w:before="0" w:line="240" w:lineRule="auto"/>
      <w:ind/>
      <w:jc w:val="left"/>
    </w:pPr>
    <w:rPr>
      <w:rFonts w:ascii="Liberation Serif" w:hAnsi="Liberation Serif" w:eastAsia="Liberation Serif" w:cs="Liberation Serif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shd w:val="clear" w:color="auto" w:fill="auto"/>
      <w:lang w:val="ru-RU" w:eastAsia="ru-RU" w:bidi="ar-SA"/>
    </w:rPr>
  </w:style>
  <w:style w:type="paragraph" w:styleId="942" w:customStyle="1">
    <w:name w:val="Standard"/>
    <w:basedOn w:val="941"/>
    <w:qFormat/>
    <w:pPr>
      <w:pBdr/>
      <w:spacing/>
      <w:ind/>
      <w:jc w:val="center"/>
    </w:pPr>
    <w:rPr>
      <w:rFonts w:ascii="PT Astra Serif" w:hAnsi="PT Astra Serif" w:eastAsia="PT Astra Serif" w:cs="PT Astra Serif"/>
      <w:sz w:val="28"/>
      <w:szCs w:val="28"/>
    </w:rPr>
  </w:style>
  <w:style w:type="paragraph" w:styleId="943" w:customStyle="1">
    <w:name w:val="Text body"/>
    <w:basedOn w:val="942"/>
    <w:qFormat/>
    <w:pPr>
      <w:pBdr/>
      <w:spacing/>
      <w:ind/>
      <w:jc w:val="both"/>
    </w:pPr>
  </w:style>
  <w:style w:type="paragraph" w:styleId="944" w:customStyle="1">
    <w:name w:val="Обычный"/>
    <w:basedOn w:val="941"/>
    <w:qFormat/>
    <w:pPr>
      <w:pBdr/>
      <w:spacing/>
      <w:ind/>
    </w:pPr>
  </w:style>
  <w:style w:type="paragraph" w:styleId="945" w:customStyle="1">
    <w:name w:val="Index 1"/>
    <w:basedOn w:val="921"/>
    <w:qFormat/>
    <w:pPr>
      <w:pBdr/>
      <w:spacing/>
      <w:ind/>
    </w:pPr>
  </w:style>
  <w:style w:type="paragraph" w:styleId="946" w:customStyle="1">
    <w:name w:val="Definition"/>
    <w:basedOn w:val="941"/>
    <w:qFormat/>
    <w:pPr>
      <w:pBdr/>
      <w:spacing/>
      <w:ind/>
    </w:pPr>
  </w:style>
  <w:style w:type="paragraph" w:styleId="947" w:customStyle="1">
    <w:name w:val="Содержимое таблицы"/>
    <w:basedOn w:val="942"/>
    <w:qFormat/>
    <w:pPr>
      <w:pBdr/>
      <w:spacing/>
      <w:ind/>
    </w:pPr>
  </w:style>
  <w:style w:type="paragraph" w:styleId="948" w:customStyle="1">
    <w:name w:val="Заголовок таблицы"/>
    <w:basedOn w:val="947"/>
    <w:qFormat/>
    <w:pPr>
      <w:pBdr/>
      <w:spacing/>
      <w:ind/>
    </w:pPr>
    <w:rPr>
      <w:b/>
      <w:bCs/>
      <w:sz w:val="21"/>
      <w:szCs w:val="21"/>
    </w:rPr>
  </w:style>
  <w:style w:type="paragraph" w:styleId="949" w:customStyle="1">
    <w:name w:val="Нумерованный 4 прод."/>
    <w:basedOn w:val="919"/>
    <w:qFormat/>
    <w:pPr>
      <w:pBdr/>
      <w:spacing/>
      <w:ind/>
    </w:pPr>
  </w:style>
  <w:style w:type="paragraph" w:styleId="950" w:customStyle="1">
    <w:name w:val="WW_CharLFO7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51" w:customStyle="1">
    <w:name w:val="Contents 2"/>
    <w:basedOn w:val="921"/>
    <w:qFormat/>
    <w:pPr>
      <w:pBdr/>
      <w:tabs>
        <w:tab w:val="clear" w:leader="none" w:pos="709"/>
        <w:tab w:val="right" w:leader="underscore" w:pos="9354"/>
      </w:tabs>
      <w:spacing/>
      <w:ind/>
    </w:pPr>
  </w:style>
  <w:style w:type="paragraph" w:styleId="952" w:customStyle="1">
    <w:name w:val="WW_CharLFO8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53" w:customStyle="1">
    <w:name w:val="WW_CharLFO5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54" w:customStyle="1">
    <w:name w:val="Нумерованный 1 конец"/>
    <w:basedOn w:val="919"/>
    <w:qFormat/>
    <w:pPr>
      <w:pBdr/>
      <w:spacing/>
      <w:ind/>
    </w:pPr>
  </w:style>
  <w:style w:type="paragraph" w:styleId="955" w:customStyle="1">
    <w:name w:val="Numbering 1"/>
    <w:basedOn w:val="919"/>
    <w:qFormat/>
    <w:pPr>
      <w:pBdr/>
      <w:spacing/>
      <w:ind/>
    </w:pPr>
  </w:style>
  <w:style w:type="paragraph" w:styleId="956" w:customStyle="1">
    <w:name w:val="Teletype"/>
    <w:basedOn w:val="941"/>
    <w:qFormat/>
    <w:pPr>
      <w:pBdr/>
      <w:spacing/>
      <w:ind/>
    </w:pPr>
    <w:rPr>
      <w:rFonts w:ascii="Liberation Mono" w:hAnsi="Liberation Mono" w:eastAsia="Liberation Mono" w:cs="Liberation Mono"/>
    </w:rPr>
  </w:style>
  <w:style w:type="paragraph" w:styleId="957" w:customStyle="1">
    <w:name w:val="ListLabel 81"/>
    <w:basedOn w:val="941"/>
    <w:qFormat/>
    <w:pPr>
      <w:pBdr/>
      <w:spacing/>
      <w:ind/>
    </w:pPr>
  </w:style>
  <w:style w:type="paragraph" w:styleId="958" w:customStyle="1">
    <w:name w:val="Нумерованный 3 прод."/>
    <w:basedOn w:val="919"/>
    <w:qFormat/>
    <w:pPr>
      <w:pBdr/>
      <w:spacing/>
      <w:ind/>
    </w:pPr>
  </w:style>
  <w:style w:type="paragraph" w:styleId="959" w:customStyle="1">
    <w:name w:val="Указатель пользователя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960" w:customStyle="1">
    <w:name w:val="Contents 4"/>
    <w:basedOn w:val="921"/>
    <w:qFormat/>
    <w:pPr>
      <w:pBdr/>
      <w:tabs>
        <w:tab w:val="clear" w:leader="none" w:pos="709"/>
        <w:tab w:val="right" w:leader="underscore" w:pos="8788"/>
      </w:tabs>
      <w:spacing/>
      <w:ind/>
    </w:pPr>
  </w:style>
  <w:style w:type="paragraph" w:styleId="961" w:customStyle="1">
    <w:name w:val="First line indent"/>
    <w:basedOn w:val="942"/>
    <w:qFormat/>
    <w:pPr>
      <w:pBdr/>
      <w:spacing/>
      <w:ind w:right="0" w:firstLine="709" w:left="0"/>
      <w:jc w:val="both"/>
    </w:pPr>
    <w:rPr>
      <w:sz w:val="21"/>
      <w:szCs w:val="21"/>
    </w:rPr>
  </w:style>
  <w:style w:type="paragraph" w:styleId="962" w:customStyle="1">
    <w:name w:val="Bullet Symbols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63" w:customStyle="1">
    <w:name w:val="Text body indent"/>
    <w:basedOn w:val="943"/>
    <w:qFormat/>
    <w:pPr>
      <w:pBdr/>
      <w:spacing/>
      <w:ind/>
    </w:pPr>
  </w:style>
  <w:style w:type="paragraph" w:styleId="964" w:customStyle="1">
    <w:name w:val="Список таблиц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965" w:customStyle="1">
    <w:name w:val="Указатель пользователя 6"/>
    <w:basedOn w:val="921"/>
    <w:qFormat/>
    <w:pPr>
      <w:pBdr/>
      <w:tabs>
        <w:tab w:val="clear" w:leader="none" w:pos="709"/>
        <w:tab w:val="right" w:leader="underscore" w:pos="8222"/>
      </w:tabs>
      <w:spacing/>
      <w:ind/>
    </w:pPr>
  </w:style>
  <w:style w:type="paragraph" w:styleId="966" w:customStyle="1">
    <w:name w:val="Нумерованный 5 начало"/>
    <w:basedOn w:val="919"/>
    <w:qFormat/>
    <w:pPr>
      <w:pBdr/>
      <w:spacing/>
      <w:ind/>
    </w:pPr>
  </w:style>
  <w:style w:type="paragraph" w:styleId="967" w:customStyle="1">
    <w:name w:val="Numbering 5"/>
    <w:basedOn w:val="919"/>
    <w:qFormat/>
    <w:pPr>
      <w:pBdr/>
      <w:spacing/>
      <w:ind/>
    </w:pPr>
  </w:style>
  <w:style w:type="paragraph" w:styleId="968" w:customStyle="1">
    <w:name w:val="WW_CharLFO8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69" w:customStyle="1">
    <w:name w:val="Illustration Index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970" w:customStyle="1">
    <w:name w:val="Абзац списка"/>
    <w:basedOn w:val="942"/>
    <w:qFormat/>
    <w:pPr>
      <w:pBdr/>
      <w:spacing w:after="160" w:before="0"/>
      <w:ind w:right="0" w:firstLine="0" w:left="720"/>
    </w:pPr>
  </w:style>
  <w:style w:type="paragraph" w:styleId="971" w:customStyle="1">
    <w:name w:val="Заголовок указателей пользователя"/>
    <w:basedOn w:val="917"/>
    <w:qFormat/>
    <w:pPr>
      <w:pBdr/>
      <w:spacing/>
      <w:ind/>
    </w:pPr>
  </w:style>
  <w:style w:type="paragraph" w:styleId="972" w:customStyle="1">
    <w:name w:val="Указатель пользователя 3"/>
    <w:basedOn w:val="921"/>
    <w:qFormat/>
    <w:pPr>
      <w:pBdr/>
      <w:tabs>
        <w:tab w:val="clear" w:leader="none" w:pos="709"/>
        <w:tab w:val="right" w:leader="underscore" w:pos="9071"/>
      </w:tabs>
      <w:spacing/>
      <w:ind/>
    </w:pPr>
  </w:style>
  <w:style w:type="paragraph" w:styleId="973" w:customStyle="1">
    <w:name w:val="Contents 6"/>
    <w:basedOn w:val="921"/>
    <w:qFormat/>
    <w:pPr>
      <w:pBdr/>
      <w:tabs>
        <w:tab w:val="clear" w:leader="none" w:pos="709"/>
        <w:tab w:val="right" w:leader="underscore" w:pos="8222"/>
      </w:tabs>
      <w:spacing/>
      <w:ind/>
    </w:pPr>
  </w:style>
  <w:style w:type="paragraph" w:styleId="974" w:customStyle="1">
    <w:name w:val="Нумерованный 3 начало"/>
    <w:basedOn w:val="919"/>
    <w:qFormat/>
    <w:pPr>
      <w:pBdr/>
      <w:spacing/>
      <w:ind/>
    </w:pPr>
  </w:style>
  <w:style w:type="paragraph" w:styleId="975" w:customStyle="1">
    <w:name w:val="Numbering 3"/>
    <w:basedOn w:val="919"/>
    <w:qFormat/>
    <w:pPr>
      <w:pBdr/>
      <w:spacing/>
      <w:ind/>
    </w:pPr>
  </w:style>
  <w:style w:type="paragraph" w:styleId="976" w:customStyle="1">
    <w:name w:val="WW_CharLFO6LVL2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977" w:customStyle="1">
    <w:name w:val="Contents 7"/>
    <w:basedOn w:val="921"/>
    <w:qFormat/>
    <w:pPr>
      <w:pBdr/>
      <w:tabs>
        <w:tab w:val="clear" w:leader="none" w:pos="709"/>
        <w:tab w:val="right" w:leader="underscore" w:pos="7939"/>
      </w:tabs>
      <w:spacing/>
      <w:ind/>
    </w:pPr>
  </w:style>
  <w:style w:type="paragraph" w:styleId="978" w:customStyle="1">
    <w:name w:val="List 2"/>
    <w:basedOn w:val="919"/>
    <w:qFormat/>
    <w:pPr>
      <w:pBdr/>
      <w:spacing/>
      <w:ind/>
    </w:pPr>
  </w:style>
  <w:style w:type="paragraph" w:styleId="979" w:customStyle="1">
    <w:name w:val="List 5 Cont."/>
    <w:basedOn w:val="919"/>
    <w:qFormat/>
    <w:pPr>
      <w:pBdr/>
      <w:spacing/>
      <w:ind/>
    </w:pPr>
  </w:style>
  <w:style w:type="paragraph" w:styleId="980" w:customStyle="1">
    <w:name w:val="Приветствие"/>
    <w:basedOn w:val="942"/>
    <w:qFormat/>
    <w:pPr>
      <w:pBdr/>
      <w:spacing/>
      <w:ind/>
    </w:pPr>
  </w:style>
  <w:style w:type="paragraph" w:styleId="981" w:customStyle="1">
    <w:name w:val="WW_CharLFO9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82" w:customStyle="1">
    <w:name w:val="Указатель пользователя 2"/>
    <w:basedOn w:val="921"/>
    <w:qFormat/>
    <w:pPr>
      <w:pBdr/>
      <w:tabs>
        <w:tab w:val="clear" w:leader="none" w:pos="709"/>
        <w:tab w:val="right" w:leader="underscore" w:pos="9354"/>
      </w:tabs>
      <w:spacing/>
      <w:ind/>
    </w:pPr>
  </w:style>
  <w:style w:type="paragraph" w:styleId="983" w:customStyle="1">
    <w:name w:val="Нумерованный 3 конец"/>
    <w:basedOn w:val="919"/>
    <w:qFormat/>
    <w:pPr>
      <w:pBdr/>
      <w:spacing/>
      <w:ind/>
    </w:pPr>
  </w:style>
  <w:style w:type="paragraph" w:styleId="984" w:customStyle="1">
    <w:name w:val="Нумерованный 5 конец"/>
    <w:basedOn w:val="919"/>
    <w:qFormat/>
    <w:pPr>
      <w:pBdr/>
      <w:spacing/>
      <w:ind/>
    </w:pPr>
  </w:style>
  <w:style w:type="paragraph" w:styleId="985" w:customStyle="1">
    <w:name w:val="Variable"/>
    <w:basedOn w:val="941"/>
    <w:qFormat/>
    <w:pPr>
      <w:pBdr/>
      <w:spacing/>
      <w:ind/>
    </w:pPr>
    <w:rPr>
      <w:i/>
      <w:iCs/>
    </w:rPr>
  </w:style>
  <w:style w:type="paragraph" w:styleId="986" w:customStyle="1">
    <w:name w:val="WW_CharLFO9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87" w:customStyle="1">
    <w:name w:val="Рисунок"/>
    <w:basedOn w:val="1101"/>
    <w:qFormat/>
    <w:pPr>
      <w:pBdr/>
      <w:spacing/>
      <w:ind/>
    </w:pPr>
  </w:style>
  <w:style w:type="paragraph" w:styleId="988" w:customStyle="1">
    <w:name w:val="Citation"/>
    <w:basedOn w:val="941"/>
    <w:qFormat/>
    <w:pPr>
      <w:pBdr/>
      <w:spacing/>
      <w:ind/>
    </w:pPr>
    <w:rPr>
      <w:i/>
      <w:iCs/>
    </w:rPr>
  </w:style>
  <w:style w:type="paragraph" w:styleId="989" w:customStyle="1">
    <w:name w:val="Index Link"/>
    <w:basedOn w:val="941"/>
    <w:qFormat/>
    <w:pPr>
      <w:pBdr/>
      <w:spacing/>
      <w:ind/>
    </w:pPr>
  </w:style>
  <w:style w:type="paragraph" w:styleId="990" w:customStyle="1">
    <w:name w:val="WW_CharLFO8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991" w:customStyle="1">
    <w:name w:val="Addressee"/>
    <w:basedOn w:val="942"/>
    <w:qFormat/>
    <w:pPr>
      <w:pBdr/>
      <w:spacing/>
      <w:ind/>
    </w:pPr>
  </w:style>
  <w:style w:type="paragraph" w:styleId="992" w:customStyle="1">
    <w:name w:val="Нумерованный 1 начало"/>
    <w:basedOn w:val="919"/>
    <w:qFormat/>
    <w:pPr>
      <w:pBdr/>
      <w:spacing/>
      <w:ind/>
    </w:pPr>
  </w:style>
  <w:style w:type="paragraph" w:styleId="993" w:customStyle="1">
    <w:name w:val="Endnote"/>
    <w:basedOn w:val="942"/>
    <w:qFormat/>
    <w:pPr>
      <w:pBdr/>
      <w:spacing/>
      <w:ind/>
    </w:pPr>
  </w:style>
  <w:style w:type="paragraph" w:styleId="994" w:customStyle="1">
    <w:name w:val="Иллюстрация"/>
    <w:basedOn w:val="1101"/>
    <w:qFormat/>
    <w:pPr>
      <w:pBdr/>
      <w:spacing/>
      <w:ind/>
    </w:pPr>
  </w:style>
  <w:style w:type="paragraph" w:styleId="995" w:customStyle="1">
    <w:name w:val="Отступы"/>
    <w:basedOn w:val="943"/>
    <w:qFormat/>
    <w:pPr>
      <w:pBdr/>
      <w:tabs>
        <w:tab w:val="left" w:leader="none" w:pos="566"/>
        <w:tab w:val="clear" w:leader="none" w:pos="709"/>
      </w:tabs>
      <w:spacing/>
      <w:ind/>
    </w:pPr>
  </w:style>
  <w:style w:type="paragraph" w:styleId="996" w:customStyle="1">
    <w:name w:val="Колонтитул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</w:style>
  <w:style w:type="paragraph" w:styleId="997" w:customStyle="1">
    <w:name w:val="Header"/>
    <w:basedOn w:val="942"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  <w:rPr>
      <w:sz w:val="21"/>
      <w:szCs w:val="21"/>
    </w:rPr>
  </w:style>
  <w:style w:type="paragraph" w:styleId="998" w:customStyle="1">
    <w:name w:val="Верхний колонтитул сле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left"/>
    </w:pPr>
  </w:style>
  <w:style w:type="paragraph" w:styleId="999" w:customStyle="1">
    <w:name w:val="WW_CharLFO8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0" w:customStyle="1">
    <w:name w:val="Placeholder"/>
    <w:basedOn w:val="941"/>
    <w:qFormat/>
    <w:pPr>
      <w:pBdr/>
      <w:spacing/>
      <w:ind/>
    </w:pPr>
    <w:rPr>
      <w:smallCaps/>
      <w:color w:val="008080"/>
      <w:u w:val="single"/>
    </w:rPr>
  </w:style>
  <w:style w:type="paragraph" w:styleId="1001" w:customStyle="1">
    <w:name w:val="Указатель пользователя 10"/>
    <w:basedOn w:val="921"/>
    <w:qFormat/>
    <w:pPr>
      <w:pBdr/>
      <w:tabs>
        <w:tab w:val="clear" w:leader="none" w:pos="709"/>
        <w:tab w:val="right" w:leader="underscore" w:pos="7090"/>
      </w:tabs>
      <w:spacing/>
      <w:ind/>
    </w:pPr>
  </w:style>
  <w:style w:type="paragraph" w:styleId="1002" w:customStyle="1">
    <w:name w:val="ListLabel 28"/>
    <w:basedOn w:val="941"/>
    <w:qFormat/>
    <w:pPr>
      <w:pBdr/>
      <w:spacing/>
      <w:ind/>
    </w:pPr>
  </w:style>
  <w:style w:type="paragraph" w:styleId="1003" w:customStyle="1">
    <w:name w:val="WW_CharLFO9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4" w:customStyle="1">
    <w:name w:val="Заголовок списка таблиц"/>
    <w:basedOn w:val="917"/>
    <w:qFormat/>
    <w:pPr>
      <w:pBdr/>
      <w:spacing/>
      <w:ind/>
    </w:pPr>
  </w:style>
  <w:style w:type="paragraph" w:styleId="1005" w:customStyle="1">
    <w:name w:val="List 2 Cont."/>
    <w:basedOn w:val="919"/>
    <w:qFormat/>
    <w:pPr>
      <w:pBdr/>
      <w:spacing/>
      <w:ind/>
    </w:pPr>
  </w:style>
  <w:style w:type="paragraph" w:styleId="1006" w:customStyle="1">
    <w:name w:val="Оглавление 10"/>
    <w:basedOn w:val="921"/>
    <w:qFormat/>
    <w:pPr>
      <w:pBdr/>
      <w:tabs>
        <w:tab w:val="clear" w:leader="none" w:pos="709"/>
        <w:tab w:val="right" w:leader="underscore" w:pos="7090"/>
      </w:tabs>
      <w:spacing/>
      <w:ind/>
    </w:pPr>
  </w:style>
  <w:style w:type="paragraph" w:styleId="1007" w:customStyle="1">
    <w:name w:val="WW_CharLFO10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8" w:customStyle="1">
    <w:name w:val="WW_CharLFO9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09" w:customStyle="1">
    <w:name w:val="Заголовок 10"/>
    <w:basedOn w:val="917"/>
    <w:qFormat/>
    <w:pPr>
      <w:pBdr/>
      <w:spacing/>
      <w:ind/>
    </w:pPr>
  </w:style>
  <w:style w:type="paragraph" w:styleId="1010" w:customStyle="1">
    <w:name w:val="Source Text"/>
    <w:basedOn w:val="941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11" w:customStyle="1">
    <w:name w:val="Visited Internet Link"/>
    <w:basedOn w:val="941"/>
    <w:qFormat/>
    <w:pPr>
      <w:pBdr/>
      <w:spacing/>
      <w:ind/>
    </w:pPr>
    <w:rPr>
      <w:color w:val="800000"/>
      <w:u w:val="single"/>
    </w:rPr>
  </w:style>
  <w:style w:type="paragraph" w:styleId="1012" w:customStyle="1">
    <w:name w:val="ListLabel 61"/>
    <w:basedOn w:val="941"/>
    <w:qFormat/>
    <w:pPr>
      <w:pBdr/>
      <w:spacing/>
      <w:ind/>
    </w:pPr>
  </w:style>
  <w:style w:type="paragraph" w:styleId="1013" w:customStyle="1">
    <w:name w:val="Example"/>
    <w:basedOn w:val="941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14" w:customStyle="1">
    <w:name w:val="WW_CharLFO10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5" w:customStyle="1">
    <w:name w:val="WW_CharLFO7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6" w:customStyle="1">
    <w:name w:val="Разделитель предметного указателя"/>
    <w:basedOn w:val="921"/>
    <w:qFormat/>
    <w:pPr>
      <w:pBdr/>
      <w:spacing/>
      <w:ind/>
    </w:pPr>
  </w:style>
  <w:style w:type="paragraph" w:styleId="1017" w:customStyle="1">
    <w:name w:val="WW_CharLFO10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8" w:customStyle="1">
    <w:name w:val="WW_CharLFO7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19" w:customStyle="1">
    <w:name w:val="List 1"/>
    <w:basedOn w:val="919"/>
    <w:qFormat/>
    <w:pPr>
      <w:pBdr/>
      <w:spacing/>
      <w:ind/>
    </w:pPr>
  </w:style>
  <w:style w:type="paragraph" w:styleId="1020" w:customStyle="1">
    <w:name w:val="Список 3 конец"/>
    <w:basedOn w:val="919"/>
    <w:qFormat/>
    <w:pPr>
      <w:pBdr/>
      <w:spacing/>
      <w:ind/>
    </w:pPr>
  </w:style>
  <w:style w:type="paragraph" w:styleId="1021" w:customStyle="1">
    <w:name w:val="List 3"/>
    <w:basedOn w:val="919"/>
    <w:qFormat/>
    <w:pPr>
      <w:pBdr/>
      <w:spacing/>
      <w:ind/>
    </w:pPr>
  </w:style>
  <w:style w:type="paragraph" w:styleId="1022" w:customStyle="1">
    <w:name w:val="Нумерованный 5 прод."/>
    <w:basedOn w:val="919"/>
    <w:qFormat/>
    <w:pPr>
      <w:pBdr/>
      <w:spacing/>
      <w:ind/>
    </w:pPr>
  </w:style>
  <w:style w:type="paragraph" w:styleId="1023" w:customStyle="1">
    <w:name w:val="Заголовок списка"/>
    <w:basedOn w:val="942"/>
    <w:qFormat/>
    <w:pPr>
      <w:pBdr/>
      <w:spacing/>
      <w:ind/>
    </w:pPr>
    <w:rPr>
      <w:sz w:val="21"/>
      <w:szCs w:val="21"/>
    </w:rPr>
  </w:style>
  <w:style w:type="paragraph" w:styleId="1024" w:customStyle="1">
    <w:name w:val="Содержимое списка"/>
    <w:basedOn w:val="942"/>
    <w:qFormat/>
    <w:pPr>
      <w:pBdr/>
      <w:spacing/>
      <w:ind/>
    </w:pPr>
  </w:style>
  <w:style w:type="paragraph" w:styleId="1025" w:customStyle="1">
    <w:name w:val="WW_CharLFO9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26" w:customStyle="1">
    <w:name w:val="Index 2"/>
    <w:basedOn w:val="921"/>
    <w:qFormat/>
    <w:pPr>
      <w:pBdr/>
      <w:spacing/>
      <w:ind/>
    </w:pPr>
  </w:style>
  <w:style w:type="paragraph" w:styleId="1027" w:customStyle="1">
    <w:name w:val="Нумерованный 2 начало"/>
    <w:basedOn w:val="919"/>
    <w:qFormat/>
    <w:pPr>
      <w:pBdr/>
      <w:spacing/>
      <w:ind/>
    </w:pPr>
  </w:style>
  <w:style w:type="paragraph" w:styleId="1028" w:customStyle="1">
    <w:name w:val="Numbering 2"/>
    <w:basedOn w:val="919"/>
    <w:qFormat/>
    <w:pPr>
      <w:pBdr/>
      <w:spacing/>
      <w:ind/>
    </w:pPr>
  </w:style>
  <w:style w:type="paragraph" w:styleId="1029" w:customStyle="1">
    <w:name w:val="Caption characters"/>
    <w:basedOn w:val="941"/>
    <w:qFormat/>
    <w:pPr>
      <w:pBdr/>
      <w:spacing/>
      <w:ind/>
    </w:pPr>
  </w:style>
  <w:style w:type="paragraph" w:styleId="1030" w:customStyle="1">
    <w:name w:val="Drop Caps"/>
    <w:basedOn w:val="941"/>
    <w:qFormat/>
    <w:pPr>
      <w:pBdr/>
      <w:spacing/>
      <w:ind/>
    </w:pPr>
  </w:style>
  <w:style w:type="paragraph" w:styleId="1031" w:customStyle="1">
    <w:name w:val="Нумерованный 4 конец"/>
    <w:basedOn w:val="919"/>
    <w:qFormat/>
    <w:pPr>
      <w:pBdr/>
      <w:spacing/>
      <w:ind/>
    </w:pPr>
  </w:style>
  <w:style w:type="paragraph" w:styleId="1032" w:customStyle="1">
    <w:name w:val="Numbering 4"/>
    <w:basedOn w:val="919"/>
    <w:qFormat/>
    <w:pPr>
      <w:pBdr/>
      <w:spacing/>
      <w:ind/>
    </w:pPr>
  </w:style>
  <w:style w:type="paragraph" w:styleId="1033" w:customStyle="1">
    <w:name w:val="ListLabel 71"/>
    <w:basedOn w:val="941"/>
    <w:qFormat/>
    <w:pPr>
      <w:pBdr/>
      <w:spacing/>
      <w:ind/>
    </w:pPr>
  </w:style>
  <w:style w:type="paragraph" w:styleId="1034" w:customStyle="1">
    <w:name w:val="WW_CharLFO6LVL9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35" w:customStyle="1">
    <w:name w:val="WW_CharLFO7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36" w:customStyle="1">
    <w:name w:val="Таблица"/>
    <w:basedOn w:val="1101"/>
    <w:qFormat/>
    <w:pPr>
      <w:pBdr/>
      <w:spacing/>
      <w:ind/>
    </w:pPr>
  </w:style>
  <w:style w:type="paragraph" w:styleId="1037" w:customStyle="1">
    <w:name w:val="Sender"/>
    <w:basedOn w:val="942"/>
    <w:qFormat/>
    <w:pPr>
      <w:pBdr/>
      <w:spacing/>
      <w:ind/>
    </w:pPr>
  </w:style>
  <w:style w:type="paragraph" w:styleId="1038" w:customStyle="1">
    <w:name w:val="Contents 3"/>
    <w:basedOn w:val="921"/>
    <w:qFormat/>
    <w:pPr>
      <w:pBdr/>
      <w:tabs>
        <w:tab w:val="clear" w:leader="none" w:pos="709"/>
        <w:tab w:val="right" w:leader="underscore" w:pos="9071"/>
      </w:tabs>
      <w:spacing/>
      <w:ind/>
    </w:pPr>
  </w:style>
  <w:style w:type="paragraph" w:styleId="1039" w:customStyle="1">
    <w:name w:val="Footnote Symbol"/>
    <w:basedOn w:val="941"/>
    <w:qFormat/>
    <w:pPr>
      <w:pBdr/>
      <w:spacing/>
      <w:ind/>
    </w:pPr>
  </w:style>
  <w:style w:type="paragraph" w:styleId="1040" w:customStyle="1">
    <w:name w:val="WW_CharLFO7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1" w:customStyle="1">
    <w:name w:val="WW_CharLFO5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2" w:customStyle="1">
    <w:name w:val="Текст"/>
    <w:basedOn w:val="1101"/>
    <w:qFormat/>
    <w:pPr>
      <w:pBdr/>
      <w:spacing/>
      <w:ind/>
    </w:pPr>
  </w:style>
  <w:style w:type="paragraph" w:styleId="1043" w:customStyle="1">
    <w:name w:val="Указатель пользователя 7"/>
    <w:basedOn w:val="921"/>
    <w:qFormat/>
    <w:pPr>
      <w:pBdr/>
      <w:tabs>
        <w:tab w:val="clear" w:leader="none" w:pos="709"/>
        <w:tab w:val="right" w:leader="underscore" w:pos="7939"/>
      </w:tabs>
      <w:spacing/>
      <w:ind/>
    </w:pPr>
  </w:style>
  <w:style w:type="paragraph" w:styleId="1044" w:customStyle="1">
    <w:name w:val="WW_CharLFO6LVL1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45" w:customStyle="1">
    <w:name w:val="Список 1 начало"/>
    <w:basedOn w:val="919"/>
    <w:qFormat/>
    <w:pPr>
      <w:pBdr/>
      <w:spacing/>
      <w:ind/>
    </w:pPr>
  </w:style>
  <w:style w:type="paragraph" w:styleId="1046" w:customStyle="1">
    <w:name w:val="Список 4 конец"/>
    <w:basedOn w:val="919"/>
    <w:qFormat/>
    <w:pPr>
      <w:pBdr/>
      <w:spacing/>
      <w:ind/>
    </w:pPr>
  </w:style>
  <w:style w:type="paragraph" w:styleId="1047" w:customStyle="1">
    <w:name w:val="List 4"/>
    <w:basedOn w:val="919"/>
    <w:qFormat/>
    <w:pPr>
      <w:pBdr/>
      <w:spacing/>
      <w:ind/>
    </w:pPr>
  </w:style>
  <w:style w:type="paragraph" w:styleId="1048" w:customStyle="1">
    <w:name w:val="WW_CharLFO10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49" w:customStyle="1">
    <w:name w:val="Нумерованный 2 прод."/>
    <w:basedOn w:val="919"/>
    <w:qFormat/>
    <w:pPr>
      <w:pBdr/>
      <w:spacing/>
      <w:ind/>
    </w:pPr>
  </w:style>
  <w:style w:type="paragraph" w:styleId="1050" w:customStyle="1">
    <w:name w:val="WW_CharLFO6LVL3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51" w:customStyle="1">
    <w:name w:val="Bibliography Heading"/>
    <w:basedOn w:val="917"/>
    <w:qFormat/>
    <w:pPr>
      <w:pBdr/>
      <w:spacing/>
      <w:ind/>
    </w:pPr>
  </w:style>
  <w:style w:type="paragraph" w:styleId="1052" w:customStyle="1">
    <w:name w:val="Блочная цитата"/>
    <w:basedOn w:val="942"/>
    <w:qFormat/>
    <w:pPr>
      <w:pBdr/>
      <w:spacing/>
      <w:ind/>
    </w:pPr>
  </w:style>
  <w:style w:type="paragraph" w:styleId="1053" w:customStyle="1">
    <w:name w:val="Список 1 конец"/>
    <w:basedOn w:val="919"/>
    <w:qFormat/>
    <w:pPr>
      <w:pBdr/>
      <w:spacing/>
      <w:ind/>
    </w:pPr>
  </w:style>
  <w:style w:type="paragraph" w:styleId="1054" w:customStyle="1">
    <w:name w:val="WW_CharLFO6LVL6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55" w:customStyle="1">
    <w:name w:val="Subtitle"/>
    <w:basedOn w:val="941"/>
    <w:qFormat/>
    <w:pPr>
      <w:pBdr/>
      <w:spacing/>
      <w:ind/>
      <w:jc w:val="both"/>
    </w:pPr>
    <w:rPr>
      <w:rFonts w:ascii="XO Thames" w:hAnsi="XO Thames" w:eastAsia="XO Thames" w:cs="XO Thames"/>
      <w:i/>
      <w:iCs/>
    </w:rPr>
  </w:style>
  <w:style w:type="paragraph" w:styleId="1056" w:customStyle="1">
    <w:name w:val="WW_CharLFO10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57" w:customStyle="1">
    <w:name w:val="Обратный отступ"/>
    <w:basedOn w:val="943"/>
    <w:qFormat/>
    <w:pPr>
      <w:pBdr/>
      <w:tabs>
        <w:tab w:val="left" w:leader="none" w:pos="566"/>
        <w:tab w:val="clear" w:leader="none" w:pos="709"/>
      </w:tabs>
      <w:spacing/>
      <w:ind/>
    </w:pPr>
  </w:style>
  <w:style w:type="paragraph" w:styleId="1058" w:customStyle="1">
    <w:name w:val="Номер страницы1"/>
    <w:basedOn w:val="941"/>
    <w:qFormat/>
    <w:pPr>
      <w:pBdr/>
      <w:spacing/>
      <w:ind/>
    </w:pPr>
  </w:style>
  <w:style w:type="paragraph" w:styleId="1059" w:customStyle="1">
    <w:name w:val="Текст в заданном формате"/>
    <w:basedOn w:val="942"/>
    <w:qFormat/>
    <w:pPr>
      <w:pBdr/>
      <w:spacing/>
      <w:ind/>
    </w:pPr>
  </w:style>
  <w:style w:type="paragraph" w:styleId="1060" w:customStyle="1">
    <w:name w:val="WW_CharLFO8LVL5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1" w:customStyle="1">
    <w:name w:val="Internet link"/>
    <w:basedOn w:val="941"/>
    <w:qFormat/>
    <w:pPr>
      <w:pBdr/>
      <w:spacing/>
      <w:ind/>
    </w:pPr>
    <w:rPr>
      <w:color w:val="000080"/>
      <w:u w:val="single"/>
    </w:rPr>
  </w:style>
  <w:style w:type="paragraph" w:styleId="1062" w:customStyle="1">
    <w:name w:val="Footnote"/>
    <w:basedOn w:val="942"/>
    <w:qFormat/>
    <w:pPr>
      <w:pBdr/>
      <w:spacing/>
      <w:ind/>
      <w:jc w:val="left"/>
    </w:pPr>
  </w:style>
  <w:style w:type="paragraph" w:styleId="1063" w:customStyle="1">
    <w:name w:val="Contents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064" w:customStyle="1">
    <w:name w:val="WW_CharLFO8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5" w:customStyle="1">
    <w:name w:val="Rubies"/>
    <w:basedOn w:val="941"/>
    <w:qFormat/>
    <w:pPr>
      <w:pBdr/>
      <w:spacing/>
      <w:ind/>
    </w:pPr>
    <w:rPr>
      <w:sz w:val="12"/>
      <w:szCs w:val="12"/>
    </w:rPr>
  </w:style>
  <w:style w:type="paragraph" w:styleId="1066" w:customStyle="1">
    <w:name w:val="Список 2 конец"/>
    <w:basedOn w:val="919"/>
    <w:qFormat/>
    <w:pPr>
      <w:pBdr/>
      <w:spacing/>
      <w:ind/>
    </w:pPr>
  </w:style>
  <w:style w:type="paragraph" w:styleId="1067" w:customStyle="1">
    <w:name w:val="WW_CharLFO10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68" w:customStyle="1">
    <w:name w:val="User Entry"/>
    <w:basedOn w:val="941"/>
    <w:qFormat/>
    <w:pPr>
      <w:pBdr/>
      <w:spacing/>
      <w:ind/>
    </w:pPr>
    <w:rPr>
      <w:rFonts w:ascii="Liberation Mono" w:hAnsi="Liberation Mono" w:eastAsia="Liberation Mono" w:cs="Liberation Mono"/>
      <w:sz w:val="21"/>
      <w:szCs w:val="21"/>
    </w:rPr>
  </w:style>
  <w:style w:type="paragraph" w:styleId="1069" w:customStyle="1">
    <w:name w:val="WW_CharLFO5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0" w:customStyle="1">
    <w:name w:val="Index 3"/>
    <w:basedOn w:val="921"/>
    <w:qFormat/>
    <w:pPr>
      <w:pBdr/>
      <w:spacing/>
      <w:ind/>
    </w:pPr>
  </w:style>
  <w:style w:type="paragraph" w:styleId="1071" w:customStyle="1">
    <w:name w:val="Contents Heading"/>
    <w:basedOn w:val="917"/>
    <w:qFormat/>
    <w:pPr>
      <w:pBdr/>
      <w:spacing/>
      <w:ind/>
    </w:pPr>
  </w:style>
  <w:style w:type="paragraph" w:styleId="1072" w:customStyle="1">
    <w:name w:val="WW_CharLFO6LVL8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73" w:customStyle="1">
    <w:name w:val="Без интервала"/>
    <w:basedOn w:val="942"/>
    <w:qFormat/>
    <w:pPr>
      <w:pBdr/>
      <w:spacing/>
      <w:ind/>
    </w:pPr>
  </w:style>
  <w:style w:type="paragraph" w:styleId="1074" w:customStyle="1">
    <w:name w:val="WW_CharLFO5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75" w:customStyle="1">
    <w:name w:val="Нумерованный 1 прод."/>
    <w:basedOn w:val="919"/>
    <w:qFormat/>
    <w:pPr>
      <w:pBdr/>
      <w:spacing/>
      <w:ind/>
    </w:pPr>
  </w:style>
  <w:style w:type="paragraph" w:styleId="1076" w:customStyle="1">
    <w:name w:val="Основной шрифт абзаца1"/>
    <w:basedOn w:val="941"/>
    <w:qFormat/>
    <w:pPr>
      <w:pBdr/>
      <w:spacing/>
      <w:ind/>
    </w:pPr>
  </w:style>
  <w:style w:type="paragraph" w:styleId="1077" w:customStyle="1">
    <w:name w:val="Footnote anchor"/>
    <w:basedOn w:val="941"/>
    <w:qFormat/>
    <w:pPr>
      <w:pBdr/>
      <w:spacing/>
      <w:ind/>
    </w:pPr>
    <w:rPr>
      <w:vertAlign w:val="superscript"/>
    </w:rPr>
  </w:style>
  <w:style w:type="paragraph" w:styleId="1078" w:customStyle="1">
    <w:name w:val="Footer"/>
    <w:basedOn w:val="942"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</w:pPr>
  </w:style>
  <w:style w:type="paragraph" w:styleId="1079" w:customStyle="1">
    <w:name w:val="Список 5 начало"/>
    <w:basedOn w:val="919"/>
    <w:qFormat/>
    <w:pPr>
      <w:pBdr/>
      <w:spacing/>
      <w:ind/>
    </w:pPr>
  </w:style>
  <w:style w:type="paragraph" w:styleId="1080" w:customStyle="1">
    <w:name w:val="List 5"/>
    <w:basedOn w:val="919"/>
    <w:qFormat/>
    <w:pPr>
      <w:pBdr/>
      <w:spacing/>
      <w:ind/>
    </w:pPr>
  </w:style>
  <w:style w:type="paragraph" w:styleId="1081" w:customStyle="1">
    <w:name w:val="Endnote Symbol"/>
    <w:basedOn w:val="941"/>
    <w:qFormat/>
    <w:pPr>
      <w:pBdr/>
      <w:spacing/>
      <w:ind/>
    </w:pPr>
  </w:style>
  <w:style w:type="paragraph" w:styleId="1082" w:customStyle="1">
    <w:name w:val="Contents 9"/>
    <w:basedOn w:val="921"/>
    <w:qFormat/>
    <w:pPr>
      <w:pBdr/>
      <w:tabs>
        <w:tab w:val="clear" w:leader="none" w:pos="709"/>
        <w:tab w:val="right" w:leader="underscore" w:pos="7373"/>
      </w:tabs>
      <w:spacing/>
      <w:ind/>
    </w:pPr>
  </w:style>
  <w:style w:type="paragraph" w:styleId="1083" w:customStyle="1">
    <w:name w:val="Numbering Symbols"/>
    <w:basedOn w:val="941"/>
    <w:qFormat/>
    <w:pPr>
      <w:pBdr/>
      <w:spacing/>
      <w:ind/>
    </w:pPr>
  </w:style>
  <w:style w:type="paragraph" w:styleId="1084" w:customStyle="1">
    <w:name w:val="Верхний колонтитул спра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right"/>
    </w:pPr>
  </w:style>
  <w:style w:type="paragraph" w:styleId="1085" w:customStyle="1">
    <w:name w:val="WW_CharLFO8LVL1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86" w:customStyle="1">
    <w:name w:val="Line numbering"/>
    <w:basedOn w:val="941"/>
    <w:qFormat/>
    <w:pPr>
      <w:pBdr/>
      <w:spacing/>
      <w:ind/>
    </w:pPr>
  </w:style>
  <w:style w:type="paragraph" w:styleId="1087" w:customStyle="1">
    <w:name w:val="Горизонтальная линия"/>
    <w:basedOn w:val="942"/>
    <w:qFormat/>
    <w:pPr>
      <w:pBdr/>
      <w:spacing/>
      <w:ind/>
    </w:pPr>
    <w:rPr>
      <w:sz w:val="21"/>
      <w:szCs w:val="21"/>
    </w:rPr>
  </w:style>
  <w:style w:type="paragraph" w:styleId="1088" w:customStyle="1">
    <w:name w:val="WW_CharLFO9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89" w:customStyle="1">
    <w:name w:val="Список 2 начало"/>
    <w:basedOn w:val="919"/>
    <w:qFormat/>
    <w:pPr>
      <w:pBdr/>
      <w:spacing/>
      <w:ind/>
    </w:pPr>
  </w:style>
  <w:style w:type="paragraph" w:styleId="1090" w:customStyle="1">
    <w:name w:val="Заголовок списка объектов"/>
    <w:basedOn w:val="917"/>
    <w:qFormat/>
    <w:pPr>
      <w:pBdr/>
      <w:spacing/>
      <w:ind/>
    </w:pPr>
  </w:style>
  <w:style w:type="paragraph" w:styleId="1091" w:customStyle="1">
    <w:name w:val="WW_CharLFO7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2" w:customStyle="1">
    <w:name w:val="WW_CharLFO5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3" w:customStyle="1">
    <w:name w:val="Contents 8"/>
    <w:basedOn w:val="921"/>
    <w:qFormat/>
    <w:pPr>
      <w:pBdr/>
      <w:tabs>
        <w:tab w:val="clear" w:leader="none" w:pos="709"/>
        <w:tab w:val="right" w:leader="underscore" w:pos="7656"/>
      </w:tabs>
      <w:spacing/>
      <w:ind/>
    </w:pPr>
  </w:style>
  <w:style w:type="paragraph" w:styleId="1094" w:customStyle="1">
    <w:name w:val="Нижний колонтитул сле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left"/>
    </w:pPr>
    <w:rPr>
      <w:sz w:val="21"/>
      <w:szCs w:val="21"/>
    </w:rPr>
  </w:style>
  <w:style w:type="paragraph" w:styleId="1095" w:customStyle="1">
    <w:name w:val="Нумерованный 2 конец"/>
    <w:basedOn w:val="919"/>
    <w:qFormat/>
    <w:pPr>
      <w:pBdr/>
      <w:spacing/>
      <w:ind/>
    </w:pPr>
  </w:style>
  <w:style w:type="paragraph" w:styleId="1096" w:customStyle="1">
    <w:name w:val="ListLabel 31"/>
    <w:basedOn w:val="941"/>
    <w:qFormat/>
    <w:pPr>
      <w:pBdr/>
      <w:spacing/>
      <w:ind/>
    </w:pPr>
  </w:style>
  <w:style w:type="paragraph" w:styleId="1097" w:customStyle="1">
    <w:name w:val="WW_CharLFO6LVL7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098" w:customStyle="1">
    <w:name w:val="WW_CharLFO7LVL6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099" w:customStyle="1">
    <w:name w:val="ListLabel 110"/>
    <w:basedOn w:val="941"/>
    <w:qFormat/>
    <w:pPr>
      <w:pBdr/>
      <w:spacing/>
      <w:ind/>
    </w:pPr>
  </w:style>
  <w:style w:type="paragraph" w:styleId="1100" w:customStyle="1">
    <w:name w:val="Strong Emphasis"/>
    <w:basedOn w:val="941"/>
    <w:qFormat/>
    <w:pPr>
      <w:pBdr/>
      <w:spacing/>
      <w:ind/>
    </w:pPr>
    <w:rPr>
      <w:b/>
      <w:bCs/>
    </w:rPr>
  </w:style>
  <w:style w:type="paragraph" w:styleId="1101" w:customStyle="1">
    <w:name w:val="Название объекта"/>
    <w:basedOn w:val="942"/>
    <w:qFormat/>
    <w:pPr>
      <w:pBdr/>
      <w:spacing/>
      <w:ind/>
    </w:pPr>
  </w:style>
  <w:style w:type="paragraph" w:styleId="1102" w:customStyle="1">
    <w:name w:val="WW_CharLFO7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03" w:customStyle="1">
    <w:name w:val="WW_CharLFO5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04" w:customStyle="1">
    <w:name w:val="Contents 5"/>
    <w:basedOn w:val="921"/>
    <w:qFormat/>
    <w:pPr>
      <w:pBdr/>
      <w:tabs>
        <w:tab w:val="clear" w:leader="none" w:pos="709"/>
        <w:tab w:val="right" w:leader="underscore" w:pos="8505"/>
      </w:tabs>
      <w:spacing/>
      <w:ind/>
    </w:pPr>
  </w:style>
  <w:style w:type="paragraph" w:styleId="1105" w:customStyle="1">
    <w:name w:val="ListLabel 91"/>
    <w:basedOn w:val="941"/>
    <w:qFormat/>
    <w:pPr>
      <w:pBdr/>
      <w:spacing/>
      <w:ind/>
    </w:pPr>
  </w:style>
  <w:style w:type="paragraph" w:styleId="1106" w:customStyle="1">
    <w:name w:val="Signature"/>
    <w:basedOn w:val="942"/>
    <w:pPr>
      <w:pBdr/>
      <w:tabs>
        <w:tab w:val="clear" w:leader="none" w:pos="709"/>
        <w:tab w:val="right" w:leader="none" w:pos="31678"/>
      </w:tabs>
      <w:spacing/>
      <w:ind/>
      <w:jc w:val="left"/>
    </w:pPr>
  </w:style>
  <w:style w:type="paragraph" w:styleId="1107" w:customStyle="1">
    <w:name w:val="Endnote anchor"/>
    <w:basedOn w:val="941"/>
    <w:qFormat/>
    <w:pPr>
      <w:pBdr/>
      <w:spacing/>
      <w:ind/>
    </w:pPr>
    <w:rPr>
      <w:vertAlign w:val="superscript"/>
    </w:rPr>
  </w:style>
  <w:style w:type="paragraph" w:styleId="1108" w:customStyle="1">
    <w:name w:val="Нумерованный 4 начало"/>
    <w:basedOn w:val="919"/>
    <w:qFormat/>
    <w:pPr>
      <w:pBdr/>
      <w:spacing/>
      <w:ind/>
    </w:pPr>
  </w:style>
  <w:style w:type="paragraph" w:styleId="1109" w:customStyle="1">
    <w:name w:val="WW_CharLFO8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0" w:customStyle="1">
    <w:name w:val="ListLabel 41"/>
    <w:basedOn w:val="941"/>
    <w:qFormat/>
    <w:pPr>
      <w:pBdr/>
      <w:spacing/>
      <w:ind/>
    </w:pPr>
  </w:style>
  <w:style w:type="paragraph" w:styleId="1111" w:customStyle="1">
    <w:name w:val="WW_CharLFO9LVL9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2" w:customStyle="1">
    <w:name w:val="List 3 Cont."/>
    <w:basedOn w:val="919"/>
    <w:qFormat/>
    <w:pPr>
      <w:pBdr/>
      <w:spacing/>
      <w:ind/>
    </w:pPr>
  </w:style>
  <w:style w:type="paragraph" w:styleId="1113" w:customStyle="1">
    <w:name w:val="Список 3 начало"/>
    <w:basedOn w:val="919"/>
    <w:qFormat/>
    <w:pPr>
      <w:pBdr/>
      <w:spacing/>
      <w:ind/>
    </w:pPr>
  </w:style>
  <w:style w:type="paragraph" w:styleId="1114" w:customStyle="1">
    <w:name w:val="Выделение1"/>
    <w:basedOn w:val="941"/>
    <w:qFormat/>
    <w:pPr>
      <w:pBdr/>
      <w:spacing/>
      <w:ind/>
    </w:pPr>
    <w:rPr>
      <w:i/>
      <w:iCs/>
    </w:rPr>
  </w:style>
  <w:style w:type="paragraph" w:styleId="1115" w:customStyle="1">
    <w:name w:val="List 1 Cont."/>
    <w:basedOn w:val="919"/>
    <w:qFormat/>
    <w:pPr>
      <w:pBdr/>
      <w:spacing/>
      <w:ind/>
    </w:pPr>
  </w:style>
  <w:style w:type="paragraph" w:styleId="1116" w:customStyle="1">
    <w:name w:val="List 4 Cont."/>
    <w:basedOn w:val="919"/>
    <w:qFormat/>
    <w:pPr>
      <w:pBdr/>
      <w:spacing/>
      <w:ind/>
    </w:pPr>
  </w:style>
  <w:style w:type="paragraph" w:styleId="1117" w:customStyle="1">
    <w:name w:val="WW_CharLFO10LVL4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18" w:customStyle="1">
    <w:name w:val="Список 4 начало"/>
    <w:basedOn w:val="919"/>
    <w:qFormat/>
    <w:pPr>
      <w:pBdr/>
      <w:spacing/>
      <w:ind/>
    </w:pPr>
  </w:style>
  <w:style w:type="paragraph" w:styleId="1119" w:customStyle="1">
    <w:name w:val="WW_CharLFO6LVL5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20" w:customStyle="1">
    <w:name w:val="ListLabel 51"/>
    <w:basedOn w:val="941"/>
    <w:qFormat/>
    <w:pPr>
      <w:pBdr/>
      <w:spacing/>
      <w:ind/>
    </w:pPr>
  </w:style>
  <w:style w:type="paragraph" w:styleId="1121" w:customStyle="1">
    <w:name w:val="Список объектов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122" w:customStyle="1">
    <w:name w:val="Vertical Numbering Symbols"/>
    <w:basedOn w:val="941"/>
    <w:qFormat/>
    <w:pPr>
      <w:pBdr/>
      <w:spacing/>
      <w:ind/>
    </w:pPr>
  </w:style>
  <w:style w:type="paragraph" w:styleId="1123" w:customStyle="1">
    <w:name w:val="Заголовок списка иллюстраций"/>
    <w:basedOn w:val="917"/>
    <w:qFormat/>
    <w:pPr>
      <w:pBdr/>
      <w:spacing/>
      <w:ind/>
    </w:pPr>
  </w:style>
  <w:style w:type="paragraph" w:styleId="1124" w:customStyle="1">
    <w:name w:val="Гриф_Экземпляр"/>
    <w:basedOn w:val="942"/>
    <w:qFormat/>
    <w:pPr>
      <w:pBdr/>
      <w:spacing/>
      <w:ind/>
    </w:pPr>
    <w:rPr>
      <w:sz w:val="24"/>
      <w:szCs w:val="24"/>
    </w:rPr>
  </w:style>
  <w:style w:type="paragraph" w:styleId="1125" w:customStyle="1">
    <w:name w:val="WW_CharLFO7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26" w:customStyle="1">
    <w:name w:val="WW_CharLFO9LVL2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27" w:customStyle="1">
    <w:name w:val="WW_CharLFO6LVL4"/>
    <w:basedOn w:val="941"/>
    <w:qFormat/>
    <w:pPr>
      <w:pBdr/>
      <w:spacing/>
      <w:ind/>
    </w:pPr>
    <w:rPr>
      <w:rFonts w:ascii="PT Astra Serif" w:hAnsi="PT Astra Serif" w:eastAsia="PT Astra Serif" w:cs="PT Astra Serif"/>
    </w:rPr>
  </w:style>
  <w:style w:type="paragraph" w:styleId="1128" w:customStyle="1">
    <w:name w:val="Указатель пользователя 8"/>
    <w:basedOn w:val="921"/>
    <w:qFormat/>
    <w:pPr>
      <w:pBdr/>
      <w:tabs>
        <w:tab w:val="clear" w:leader="none" w:pos="709"/>
        <w:tab w:val="right" w:leader="underscore" w:pos="7656"/>
      </w:tabs>
      <w:spacing/>
      <w:ind/>
    </w:pPr>
  </w:style>
  <w:style w:type="paragraph" w:styleId="1129" w:customStyle="1">
    <w:name w:val="WW_CharLFO9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0" w:customStyle="1">
    <w:name w:val="WW_CharLFO8LVL3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1" w:customStyle="1">
    <w:name w:val="Указатель пользователя 4"/>
    <w:basedOn w:val="921"/>
    <w:qFormat/>
    <w:pPr>
      <w:pBdr/>
      <w:tabs>
        <w:tab w:val="clear" w:leader="none" w:pos="709"/>
        <w:tab w:val="right" w:leader="underscore" w:pos="8788"/>
      </w:tabs>
      <w:spacing/>
      <w:ind/>
    </w:pPr>
  </w:style>
  <w:style w:type="paragraph" w:styleId="1132" w:customStyle="1">
    <w:name w:val="Содержимое врезки"/>
    <w:basedOn w:val="942"/>
    <w:qFormat/>
    <w:pPr>
      <w:pBdr/>
      <w:spacing/>
      <w:ind/>
    </w:pPr>
  </w:style>
  <w:style w:type="paragraph" w:styleId="1133" w:customStyle="1">
    <w:name w:val="WW_CharLFO10LVL7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4" w:customStyle="1">
    <w:name w:val="Нижний колонтитул справа"/>
    <w:basedOn w:val="942"/>
    <w:qFormat/>
    <w:pPr>
      <w:pBdr/>
      <w:tabs>
        <w:tab w:val="clear" w:leader="none" w:pos="709"/>
        <w:tab w:val="center" w:leader="none" w:pos="4818"/>
        <w:tab w:val="right" w:leader="none" w:pos="9637"/>
      </w:tabs>
      <w:spacing/>
      <w:ind/>
      <w:jc w:val="right"/>
    </w:pPr>
  </w:style>
  <w:style w:type="paragraph" w:styleId="1135" w:customStyle="1">
    <w:name w:val="WW_CharLFO10LVL8"/>
    <w:basedOn w:val="941"/>
    <w:qFormat/>
    <w:pPr>
      <w:pBdr/>
      <w:spacing/>
      <w:ind/>
    </w:pPr>
    <w:rPr>
      <w:rFonts w:ascii="OpenSymbol" w:hAnsi="OpenSymbol" w:eastAsia="OpenSymbol" w:cs="OpenSymbol"/>
    </w:rPr>
  </w:style>
  <w:style w:type="paragraph" w:styleId="1136" w:customStyle="1">
    <w:name w:val="Список 5 конец"/>
    <w:basedOn w:val="919"/>
    <w:qFormat/>
    <w:pPr>
      <w:pBdr/>
      <w:spacing/>
      <w:ind/>
    </w:pPr>
  </w:style>
  <w:style w:type="paragraph" w:styleId="1137" w:customStyle="1">
    <w:name w:val="Указатель пользователя 5"/>
    <w:basedOn w:val="921"/>
    <w:qFormat/>
    <w:pPr>
      <w:pBdr/>
      <w:tabs>
        <w:tab w:val="clear" w:leader="none" w:pos="709"/>
        <w:tab w:val="right" w:leader="underscore" w:pos="8505"/>
      </w:tabs>
      <w:spacing/>
      <w:ind/>
    </w:pPr>
  </w:style>
  <w:style w:type="paragraph" w:styleId="1138" w:customStyle="1">
    <w:name w:val="Библиография 1"/>
    <w:basedOn w:val="921"/>
    <w:qFormat/>
    <w:pPr>
      <w:pBdr/>
      <w:tabs>
        <w:tab w:val="clear" w:leader="none" w:pos="709"/>
        <w:tab w:val="right" w:leader="underscore" w:pos="9637"/>
      </w:tabs>
      <w:spacing/>
      <w:ind/>
    </w:pPr>
  </w:style>
  <w:style w:type="paragraph" w:styleId="1139" w:customStyle="1">
    <w:name w:val="Указатель пользователя 9"/>
    <w:basedOn w:val="921"/>
    <w:qFormat/>
    <w:pPr>
      <w:pBdr/>
      <w:tabs>
        <w:tab w:val="clear" w:leader="none" w:pos="709"/>
        <w:tab w:val="right" w:leader="underscore" w:pos="7373"/>
      </w:tabs>
      <w:spacing/>
      <w:ind/>
    </w:pPr>
  </w:style>
  <w:style w:type="paragraph" w:styleId="1140" w:customStyle="1">
    <w:name w:val="Main index entry"/>
    <w:basedOn w:val="941"/>
    <w:qFormat/>
    <w:pPr>
      <w:pBdr/>
      <w:spacing/>
      <w:ind/>
    </w:pPr>
    <w:rPr>
      <w:b/>
      <w:bCs/>
    </w:rPr>
  </w:style>
  <w:style w:type="paragraph" w:styleId="1141" w:customStyle="1">
    <w:name w:val="Table Paragraph"/>
    <w:basedOn w:val="944"/>
    <w:qFormat/>
    <w:pPr>
      <w:pBdr/>
      <w:spacing/>
      <w:ind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numbering" w:styleId="1142" w:default="1">
    <w:name w:val="No List"/>
    <w:uiPriority w:val="99"/>
    <w:semiHidden/>
    <w:unhideWhenUsed/>
    <w:qFormat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ONLYOFFICE/8.1.1.27</Application>
  <Template>LibreOffice/7.6.7.2$Linux_X86_64 LibreOffice_project/60$Build-2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revision>36</cp:revision>
  <dcterms:created xsi:type="dcterms:W3CDTF">2024-12-01T11:05:00Z</dcterms:created>
  <dcterms:modified xsi:type="dcterms:W3CDTF">2026-01-15T12:17:19Z</dcterms:modified>
</cp:coreProperties>
</file>