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2"/>
        <w:pBdr/>
        <w:spacing w:after="0" w:before="85" w:beforeAutospacing="0"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Экспертно-аналитические мероприятия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tbl>
      <w:tblPr>
        <w:tblW w:w="14936" w:type="dxa"/>
        <w:tblInd w:w="-23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1"/>
        <w:gridCol w:w="3973"/>
        <w:gridCol w:w="1414"/>
        <w:gridCol w:w="1559"/>
        <w:gridCol w:w="1843"/>
        <w:gridCol w:w="1559"/>
        <w:gridCol w:w="3968"/>
      </w:tblGrid>
      <w:tr>
        <w:trPr>
          <w:trHeight w:val="10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942"/>
              <w:suppressLineNumbers w:val="false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(план)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42"/>
              <w:suppressLineNumbers w:val="false"/>
              <w:pBdr/>
              <w:spacing w:after="28" w:afterAutospacing="0"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итоговый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Ответственный за проведение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Срок проведения (факт)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Результат/итог (документ подтверждающий)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/>
              <w:ind w:right="-57" w:lef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9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 w:right="-57" w:left="-57"/>
              <w:rPr>
                <w:rFonts w:ascii="Times New Roman" w:hAnsi="Times New Roman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Внешняя проверка отчета об исполнении бюджета Херсонской области за 2024 год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Камеральная/  заключение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 подписано, рассмотрено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заседании Коллегии №7 от 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 w:right="-57" w:left="-57"/>
              <w:rPr>
                <w:rFonts w:ascii="Times New Roman" w:hAnsi="Times New Roman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Внешняя проверка годового отчета об исполнении бюджета Территориального фонда обязательного медицинского страхования Херсонской области за 2024 год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40" w:lineRule="auto"/>
              <w:ind w:right="0" w:firstLine="0" w:left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 подписано,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рассмотрено на заседании Коллегии №7 от 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27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 w:right="-57" w:left="-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Экспертиза проекта закона Херсонской области «Об исполнении бюджета Херсонской области за 2024 год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29.05.2025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 подписано, рассмотрено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заседании Коллегии №7 от 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84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 w:right="-57" w:left="-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Экспертиза проекта закона Херсонской области «Об исполнении бюджета Территориального фонда обязательного медицинского страхования Херсонской области за 2024 год»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29.05.2025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 подписано,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рассмотрено на заседании Коллегии №7 от 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 w:right="-57" w:left="-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Оперативный контроль за ходом исполнения бюджета Херсонской области за I квартал, I полугодие и 9 месяцев 2025 года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II, III, IV квартал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 подписано,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рассмотрено на заседании Коллегии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14:ligatures w14:val="none"/>
              </w:rPr>
              <w:t xml:space="preserve"> №14 от 30.10.2025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</w:p>
        </w:tc>
      </w:tr>
      <w:tr>
        <w:trPr>
          <w:trHeight w:val="19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 w:right="-57" w:left="-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Оперативный анализ и контроль за ходом исполнения бюджета Территориального фонда обязательного медицинского страхования Херсонской области за I квартал, I полугодие и 9 месяцев 2025 года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II, III, IV квартал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17.10.2025 - 30.11.2025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 подписано,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рассмотрено на заседании Коллегии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14:ligatures w14:val="none"/>
              </w:rPr>
              <w:t xml:space="preserve"> №15 от 06.11.2025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14:ligatures w14:val="none"/>
              </w:rPr>
            </w:r>
          </w:p>
        </w:tc>
      </w:tr>
      <w:tr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pBdr/>
              <w:spacing/>
              <w:ind w:right="-57" w:left="-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vMerge w:val="restart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Экспертиза проекта Закона «О бюджете Херсонской области на 2026 год и плановый период 2027 и 2028 годов»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Merge w:val="restart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IV квартал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07.11.2025 - 20.11.2025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Merge w:val="restart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 подписано,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рассмотрено на заседании Коллегии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14:ligatures w14:val="none"/>
              </w:rPr>
              <w:t xml:space="preserve"> №16 от 20.11.2025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hd w:val="clear" w:color="auto" w:fill="auto"/>
                <w14:ligatures w14:val="none"/>
              </w:rPr>
            </w:r>
          </w:p>
        </w:tc>
      </w:tr>
      <w:tr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pBdr/>
              <w:spacing/>
              <w:ind w:right="-57" w:left="-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vMerge w:val="restart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Экспертиза проекта Закона «О бюджете Территориального фонда обязательного медицинского страхования Херсонской области на 2026 год и плановый период 2027 и 2028 годов»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Merge w:val="restart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IV квартал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07.11.2025 - 20.11.2025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Merge w:val="restart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Заключение подписано,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рассмотрено на заседании Коллегии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14:ligatures w14:val="none"/>
              </w:rPr>
              <w:t xml:space="preserve"> №16 от 20.11.2025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hd w:val="clear" w:color="auto" w:fill="auto"/>
                <w14:ligatures w14:val="none"/>
              </w:rPr>
            </w:r>
          </w:p>
          <w:p>
            <w:pPr>
              <w:pStyle w:val="942"/>
              <w:pBdr/>
              <w:spacing/>
              <w:ind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14:ligatures w14:val="none"/>
              </w:rPr>
            </w:r>
          </w:p>
        </w:tc>
      </w:tr>
    </w:tbl>
    <w:p>
      <w:pPr>
        <w:pStyle w:val="942"/>
        <w:pBdr/>
        <w:spacing w:after="57" w:afterAutospacing="0" w:line="228" w:lineRule="auto"/>
        <w:ind w:right="0" w:firstLine="0" w:left="0"/>
        <w:jc w:val="left"/>
        <w:rPr>
          <w:rFonts w:ascii="Times New Roman" w:hAnsi="Times New Roman" w:eastAsia="Times New Roman" w:cs="Times New Roman"/>
          <w:spacing w:val="-3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spacing w:val="-3"/>
          <w:sz w:val="16"/>
          <w:szCs w:val="16"/>
          <w:shd w:val="clear" w:color="auto" w:fill="ffffff"/>
        </w:rPr>
      </w:r>
      <w:r>
        <w:rPr>
          <w:rFonts w:ascii="Times New Roman" w:hAnsi="Times New Roman" w:eastAsia="Times New Roman" w:cs="Times New Roman"/>
          <w:spacing w:val="-3"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spacing w:val="-3"/>
          <w:sz w:val="16"/>
          <w:szCs w:val="16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1906" w:orient="landscape" w:w="16838"/>
      <w:pgMar w:top="850" w:right="850" w:bottom="850" w:left="1134" w:header="425" w:footer="497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Mono">
    <w:panose1 w:val="02070409020205020404"/>
  </w:font>
  <w:font w:name="Courier New">
    <w:panose1 w:val="02070309020205020404"/>
  </w:font>
  <w:font w:name="OpenSymbol">
    <w:panose1 w:val="05010000000000000000"/>
  </w:font>
  <w:font w:name="Liberation Serif">
    <w:panose1 w:val="02020603050405020304"/>
  </w:font>
  <w:font w:name="Symbol">
    <w:panose1 w:val="05050102010706020507"/>
  </w:font>
  <w:font w:name="&amp;apos;PT Astra Serif&amp;apos;">
    <w:panose1 w:val="05040102010807070707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pBdr/>
      <w:spacing/>
      <w:ind/>
      <w:jc w:val="center"/>
      <w:rPr>
        <w:rFonts w:ascii="Times New Roman" w:hAnsi="Times New Roman" w:cs="Times New Roman"/>
        <w:sz w:val="22"/>
        <w:szCs w:val="22"/>
      </w:rPr>
    </w:pPr>
    <w:fldSimple w:instr="PAGE \* MERGEFORMAT"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</w:fldSimple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</w:p>
  <w:p>
    <w:pPr>
      <w:pStyle w:val="9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05" w:left="12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45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Placeholder Text"/>
    <w:basedOn w:val="875"/>
    <w:uiPriority w:val="99"/>
    <w:semiHidden/>
    <w:pPr>
      <w:pBdr/>
      <w:spacing/>
      <w:ind/>
    </w:pPr>
    <w:rPr>
      <w:color w:val="666666"/>
    </w:r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Table Grid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66" w:customStyle="1">
    <w:name w:val="Heading 1"/>
    <w:basedOn w:val="917"/>
    <w:qFormat/>
    <w:pPr>
      <w:pBdr/>
      <w:spacing/>
      <w:ind/>
      <w:outlineLvl w:val="1"/>
    </w:pPr>
  </w:style>
  <w:style w:type="paragraph" w:styleId="867" w:customStyle="1">
    <w:name w:val="Heading 2"/>
    <w:basedOn w:val="941"/>
    <w:qFormat/>
    <w:pPr>
      <w:pBdr/>
      <w:spacing w:after="120" w:before="120"/>
      <w:ind/>
      <w:jc w:val="both"/>
      <w:outlineLvl w:val="2"/>
    </w:pPr>
    <w:rPr>
      <w:rFonts w:ascii="XO Thames" w:hAnsi="XO Thames" w:eastAsia="XO Thames" w:cs="XO Thames"/>
      <w:b/>
      <w:bCs/>
      <w:sz w:val="28"/>
      <w:szCs w:val="28"/>
    </w:rPr>
  </w:style>
  <w:style w:type="paragraph" w:styleId="868" w:customStyle="1">
    <w:name w:val="Heading 3"/>
    <w:basedOn w:val="917"/>
    <w:qFormat/>
    <w:pPr>
      <w:pBdr/>
      <w:spacing/>
      <w:ind/>
      <w:outlineLvl w:val="3"/>
    </w:pPr>
  </w:style>
  <w:style w:type="paragraph" w:styleId="869" w:customStyle="1">
    <w:name w:val="Heading 4"/>
    <w:basedOn w:val="917"/>
    <w:qFormat/>
    <w:pPr>
      <w:pBdr/>
      <w:spacing w:after="120" w:before="120"/>
      <w:ind/>
      <w:jc w:val="both"/>
      <w:outlineLvl w:val="4"/>
    </w:pPr>
    <w:rPr>
      <w:rFonts w:ascii="XO Thames" w:hAnsi="XO Thames" w:eastAsia="XO Thames" w:cs="XO Thames"/>
      <w:sz w:val="24"/>
      <w:szCs w:val="24"/>
    </w:rPr>
  </w:style>
  <w:style w:type="paragraph" w:styleId="870" w:customStyle="1">
    <w:name w:val="Heading 5"/>
    <w:basedOn w:val="941"/>
    <w:qFormat/>
    <w:pPr>
      <w:pBdr/>
      <w:spacing w:after="120" w:before="120"/>
      <w:ind/>
      <w:jc w:val="both"/>
      <w:outlineLvl w:val="5"/>
    </w:pPr>
    <w:rPr>
      <w:rFonts w:ascii="XO Thames" w:hAnsi="XO Thames" w:eastAsia="XO Thames" w:cs="XO Thames"/>
      <w:b/>
      <w:bCs/>
      <w:sz w:val="22"/>
      <w:szCs w:val="22"/>
    </w:rPr>
  </w:style>
  <w:style w:type="paragraph" w:styleId="871" w:customStyle="1">
    <w:name w:val="Heading 6"/>
    <w:basedOn w:val="917"/>
    <w:qFormat/>
    <w:pPr>
      <w:pBdr/>
      <w:spacing/>
      <w:ind/>
      <w:outlineLvl w:val="6"/>
    </w:pPr>
  </w:style>
  <w:style w:type="paragraph" w:styleId="872" w:customStyle="1">
    <w:name w:val="Heading 7"/>
    <w:basedOn w:val="917"/>
    <w:qFormat/>
    <w:pPr>
      <w:pBdr/>
      <w:spacing/>
      <w:ind/>
      <w:outlineLvl w:val="7"/>
    </w:pPr>
  </w:style>
  <w:style w:type="paragraph" w:styleId="873" w:customStyle="1">
    <w:name w:val="Heading 8"/>
    <w:basedOn w:val="917"/>
    <w:qFormat/>
    <w:pPr>
      <w:pBdr/>
      <w:spacing/>
      <w:ind/>
      <w:outlineLvl w:val="8"/>
    </w:pPr>
  </w:style>
  <w:style w:type="paragraph" w:styleId="874" w:customStyle="1">
    <w:name w:val="Heading 9"/>
    <w:basedOn w:val="917"/>
    <w:qFormat/>
    <w:pPr>
      <w:pBdr/>
      <w:spacing/>
      <w:ind/>
    </w:pPr>
  </w:style>
  <w:style w:type="character" w:styleId="8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76">
    <w:name w:val="Heading 1 Char"/>
    <w:basedOn w:val="87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7">
    <w:name w:val="Heading 2 Char"/>
    <w:basedOn w:val="87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8">
    <w:name w:val="Heading 3 Char"/>
    <w:basedOn w:val="87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9">
    <w:name w:val="Heading 4 Char"/>
    <w:basedOn w:val="87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0">
    <w:name w:val="Heading 5 Char"/>
    <w:basedOn w:val="87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1">
    <w:name w:val="Heading 6 Char"/>
    <w:basedOn w:val="8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2">
    <w:name w:val="Heading 7 Char"/>
    <w:basedOn w:val="8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3">
    <w:name w:val="Heading 8 Char"/>
    <w:basedOn w:val="8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4">
    <w:name w:val="Heading 9 Char"/>
    <w:basedOn w:val="8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Title Char"/>
    <w:basedOn w:val="8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6">
    <w:name w:val="Subtitle Char"/>
    <w:basedOn w:val="8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7">
    <w:name w:val="Quote Char"/>
    <w:basedOn w:val="8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Quote Char"/>
    <w:basedOn w:val="87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90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1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875"/>
    <w:uiPriority w:val="99"/>
    <w:qFormat/>
    <w:pPr>
      <w:pBdr/>
      <w:spacing/>
      <w:ind/>
    </w:pPr>
  </w:style>
  <w:style w:type="character" w:styleId="897">
    <w:name w:val="Footer Char"/>
    <w:basedOn w:val="875"/>
    <w:uiPriority w:val="99"/>
    <w:qFormat/>
    <w:pPr>
      <w:pBdr/>
      <w:spacing/>
      <w:ind/>
    </w:pPr>
  </w:style>
  <w:style w:type="character" w:styleId="898">
    <w:name w:val="Footnote Text Char"/>
    <w:basedOn w:val="8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899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00">
    <w:name w:val="footnote reference"/>
    <w:pPr>
      <w:pBdr/>
      <w:spacing/>
      <w:ind/>
    </w:pPr>
    <w:rPr>
      <w:vertAlign w:val="superscript"/>
    </w:rPr>
  </w:style>
  <w:style w:type="character" w:styleId="901">
    <w:name w:val="Endnote Text Char"/>
    <w:basedOn w:val="8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2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03">
    <w:name w:val="endnote reference"/>
    <w:pPr>
      <w:pBdr/>
      <w:spacing/>
      <w:ind/>
    </w:pPr>
    <w:rPr>
      <w:vertAlign w:val="superscript"/>
    </w:rPr>
  </w:style>
  <w:style w:type="character" w:styleId="904">
    <w:name w:val="Hyperlink"/>
    <w:basedOn w:val="8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5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06" w:customStyle="1">
    <w:name w:val="Основной шрифт абзаца"/>
    <w:qFormat/>
    <w:pPr>
      <w:pBdr/>
      <w:spacing/>
      <w:ind/>
    </w:pPr>
  </w:style>
  <w:style w:type="character" w:styleId="907" w:customStyle="1">
    <w:name w:val="Строгий"/>
    <w:basedOn w:val="906"/>
    <w:qFormat/>
    <w:pPr>
      <w:pBdr/>
      <w:spacing/>
      <w:ind/>
    </w:pPr>
    <w:rPr>
      <w:b/>
      <w:bCs/>
    </w:rPr>
  </w:style>
  <w:style w:type="character" w:styleId="908" w:customStyle="1">
    <w:name w:val="WW_CharLFO2LVL1"/>
    <w:qFormat/>
    <w:pPr>
      <w:pBdr/>
      <w:spacing/>
      <w:ind/>
    </w:pPr>
    <w:rPr>
      <w:rFonts w:ascii="PT Astra Serif" w:hAnsi="PT Astra Serif" w:cs="'PT Astra Serif'"/>
    </w:rPr>
  </w:style>
  <w:style w:type="character" w:styleId="909" w:customStyle="1">
    <w:name w:val="WW_CharLFO2LVL2"/>
    <w:qFormat/>
    <w:pPr>
      <w:pBdr/>
      <w:spacing/>
      <w:ind/>
    </w:pPr>
    <w:rPr>
      <w:rFonts w:ascii="PT Astra Serif" w:hAnsi="PT Astra Serif" w:cs="'PT Astra Serif'"/>
    </w:rPr>
  </w:style>
  <w:style w:type="character" w:styleId="910" w:customStyle="1">
    <w:name w:val="WW_CharLFO2LVL3"/>
    <w:qFormat/>
    <w:pPr>
      <w:pBdr/>
      <w:spacing/>
      <w:ind/>
    </w:pPr>
    <w:rPr>
      <w:rFonts w:ascii="PT Astra Serif" w:hAnsi="PT Astra Serif" w:cs="'PT Astra Serif'"/>
    </w:rPr>
  </w:style>
  <w:style w:type="character" w:styleId="911" w:customStyle="1">
    <w:name w:val="WW_CharLFO2LVL4"/>
    <w:qFormat/>
    <w:pPr>
      <w:pBdr/>
      <w:spacing/>
      <w:ind/>
    </w:pPr>
    <w:rPr>
      <w:rFonts w:ascii="PT Astra Serif" w:hAnsi="PT Astra Serif" w:cs="'PT Astra Serif'"/>
    </w:rPr>
  </w:style>
  <w:style w:type="character" w:styleId="912" w:customStyle="1">
    <w:name w:val="WW_CharLFO2LVL5"/>
    <w:qFormat/>
    <w:pPr>
      <w:pBdr/>
      <w:spacing/>
      <w:ind/>
    </w:pPr>
    <w:rPr>
      <w:rFonts w:ascii="PT Astra Serif" w:hAnsi="PT Astra Serif" w:cs="'PT Astra Serif'"/>
    </w:rPr>
  </w:style>
  <w:style w:type="character" w:styleId="913" w:customStyle="1">
    <w:name w:val="WW_CharLFO2LVL6"/>
    <w:qFormat/>
    <w:pPr>
      <w:pBdr/>
      <w:spacing/>
      <w:ind/>
    </w:pPr>
    <w:rPr>
      <w:rFonts w:ascii="PT Astra Serif" w:hAnsi="PT Astra Serif" w:cs="'PT Astra Serif'"/>
    </w:rPr>
  </w:style>
  <w:style w:type="character" w:styleId="914" w:customStyle="1">
    <w:name w:val="WW_CharLFO2LVL7"/>
    <w:qFormat/>
    <w:pPr>
      <w:pBdr/>
      <w:spacing/>
      <w:ind/>
    </w:pPr>
    <w:rPr>
      <w:rFonts w:ascii="PT Astra Serif" w:hAnsi="PT Astra Serif" w:cs="'PT Astra Serif'"/>
    </w:rPr>
  </w:style>
  <w:style w:type="character" w:styleId="915" w:customStyle="1">
    <w:name w:val="WW_CharLFO2LVL8"/>
    <w:qFormat/>
    <w:pPr>
      <w:pBdr/>
      <w:spacing/>
      <w:ind/>
    </w:pPr>
    <w:rPr>
      <w:rFonts w:ascii="PT Astra Serif" w:hAnsi="PT Astra Serif" w:cs="'PT Astra Serif'"/>
    </w:rPr>
  </w:style>
  <w:style w:type="character" w:styleId="916" w:customStyle="1">
    <w:name w:val="WW_CharLFO2LVL9"/>
    <w:qFormat/>
    <w:pPr>
      <w:pBdr/>
      <w:spacing/>
      <w:ind/>
    </w:pPr>
    <w:rPr>
      <w:rFonts w:ascii="PT Astra Serif" w:hAnsi="PT Astra Serif" w:cs="'PT Astra Serif'"/>
    </w:rPr>
  </w:style>
  <w:style w:type="paragraph" w:styleId="917" w:customStyle="1">
    <w:name w:val="Заголовок"/>
    <w:basedOn w:val="942"/>
    <w:next w:val="918"/>
    <w:qFormat/>
    <w:pPr>
      <w:pBdr/>
      <w:spacing/>
      <w:ind/>
    </w:pPr>
    <w:rPr>
      <w:b/>
      <w:bCs/>
      <w:sz w:val="21"/>
      <w:szCs w:val="21"/>
    </w:rPr>
  </w:style>
  <w:style w:type="paragraph" w:styleId="918">
    <w:name w:val="Body Text"/>
    <w:basedOn w:val="865"/>
    <w:pPr>
      <w:pBdr/>
      <w:spacing w:after="140" w:before="0" w:line="276" w:lineRule="auto"/>
      <w:ind/>
    </w:pPr>
  </w:style>
  <w:style w:type="paragraph" w:styleId="919" w:customStyle="1">
    <w:name w:val="List"/>
    <w:basedOn w:val="943"/>
    <w:pPr>
      <w:pBdr/>
      <w:spacing/>
      <w:ind/>
    </w:pPr>
    <w:rPr>
      <w:sz w:val="21"/>
      <w:szCs w:val="21"/>
    </w:rPr>
  </w:style>
  <w:style w:type="paragraph" w:styleId="920" w:customStyle="1">
    <w:name w:val="Caption"/>
    <w:basedOn w:val="942"/>
    <w:qFormat/>
    <w:pPr>
      <w:pBdr/>
      <w:spacing w:after="120" w:before="120"/>
      <w:ind/>
    </w:pPr>
    <w:rPr>
      <w:i/>
      <w:iCs/>
      <w:sz w:val="20"/>
      <w:szCs w:val="20"/>
    </w:rPr>
  </w:style>
  <w:style w:type="paragraph" w:styleId="921" w:customStyle="1">
    <w:name w:val="Указатель"/>
    <w:basedOn w:val="942"/>
    <w:qFormat/>
    <w:pPr>
      <w:pBdr/>
      <w:spacing/>
      <w:ind/>
      <w:jc w:val="left"/>
    </w:pPr>
    <w:rPr>
      <w:sz w:val="21"/>
      <w:szCs w:val="21"/>
    </w:rPr>
  </w:style>
  <w:style w:type="paragraph" w:styleId="922">
    <w:name w:val="Title"/>
    <w:basedOn w:val="86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23">
    <w:name w:val="Quote"/>
    <w:basedOn w:val="86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24">
    <w:name w:val="List Paragraph"/>
    <w:basedOn w:val="865"/>
    <w:uiPriority w:val="34"/>
    <w:qFormat/>
    <w:pPr>
      <w:pBdr/>
      <w:spacing w:after="0" w:before="0"/>
      <w:ind w:left="720"/>
      <w:contextualSpacing w:val="true"/>
    </w:pPr>
  </w:style>
  <w:style w:type="paragraph" w:styleId="925">
    <w:name w:val="Intense Quote"/>
    <w:basedOn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926">
    <w:name w:val="No Spacing"/>
    <w:basedOn w:val="865"/>
    <w:uiPriority w:val="1"/>
    <w:qFormat/>
    <w:pPr>
      <w:pBdr/>
      <w:spacing w:after="0" w:before="0" w:line="240" w:lineRule="auto"/>
      <w:ind/>
    </w:pPr>
  </w:style>
  <w:style w:type="paragraph" w:styleId="927">
    <w:name w:val="footnote text"/>
    <w:basedOn w:val="86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28">
    <w:name w:val="endnote text"/>
    <w:basedOn w:val="86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29">
    <w:name w:val="toc 1"/>
    <w:basedOn w:val="865"/>
    <w:uiPriority w:val="39"/>
    <w:unhideWhenUsed/>
    <w:pPr>
      <w:pBdr/>
      <w:spacing w:after="100" w:before="0"/>
      <w:ind/>
    </w:pPr>
  </w:style>
  <w:style w:type="paragraph" w:styleId="930">
    <w:name w:val="toc 2"/>
    <w:basedOn w:val="865"/>
    <w:uiPriority w:val="39"/>
    <w:unhideWhenUsed/>
    <w:pPr>
      <w:pBdr/>
      <w:spacing w:after="100" w:before="0"/>
      <w:ind w:left="220"/>
    </w:pPr>
  </w:style>
  <w:style w:type="paragraph" w:styleId="931">
    <w:name w:val="toc 3"/>
    <w:basedOn w:val="865"/>
    <w:uiPriority w:val="39"/>
    <w:unhideWhenUsed/>
    <w:pPr>
      <w:pBdr/>
      <w:spacing w:after="100" w:before="0"/>
      <w:ind w:left="440"/>
    </w:pPr>
  </w:style>
  <w:style w:type="paragraph" w:styleId="932">
    <w:name w:val="toc 4"/>
    <w:basedOn w:val="865"/>
    <w:uiPriority w:val="39"/>
    <w:unhideWhenUsed/>
    <w:pPr>
      <w:pBdr/>
      <w:spacing w:after="100" w:before="0"/>
      <w:ind w:left="660"/>
    </w:pPr>
  </w:style>
  <w:style w:type="paragraph" w:styleId="933">
    <w:name w:val="toc 5"/>
    <w:basedOn w:val="865"/>
    <w:uiPriority w:val="39"/>
    <w:unhideWhenUsed/>
    <w:pPr>
      <w:pBdr/>
      <w:spacing w:after="100" w:before="0"/>
      <w:ind w:left="880"/>
    </w:pPr>
  </w:style>
  <w:style w:type="paragraph" w:styleId="934">
    <w:name w:val="toc 6"/>
    <w:basedOn w:val="865"/>
    <w:uiPriority w:val="39"/>
    <w:unhideWhenUsed/>
    <w:pPr>
      <w:pBdr/>
      <w:spacing w:after="100" w:before="0"/>
      <w:ind w:left="1100"/>
    </w:pPr>
  </w:style>
  <w:style w:type="paragraph" w:styleId="935">
    <w:name w:val="toc 7"/>
    <w:basedOn w:val="865"/>
    <w:uiPriority w:val="39"/>
    <w:unhideWhenUsed/>
    <w:pPr>
      <w:pBdr/>
      <w:spacing w:after="100" w:before="0"/>
      <w:ind w:left="1320"/>
    </w:pPr>
  </w:style>
  <w:style w:type="paragraph" w:styleId="936">
    <w:name w:val="toc 8"/>
    <w:basedOn w:val="865"/>
    <w:uiPriority w:val="39"/>
    <w:unhideWhenUsed/>
    <w:pPr>
      <w:pBdr/>
      <w:spacing w:after="100" w:before="0"/>
      <w:ind w:left="1540"/>
    </w:pPr>
  </w:style>
  <w:style w:type="paragraph" w:styleId="937">
    <w:name w:val="toc 9"/>
    <w:basedOn w:val="865"/>
    <w:uiPriority w:val="39"/>
    <w:unhideWhenUsed/>
    <w:pPr>
      <w:pBdr/>
      <w:spacing w:after="100" w:before="0"/>
      <w:ind w:left="1760"/>
    </w:pPr>
  </w:style>
  <w:style w:type="paragraph" w:styleId="938" w:customStyle="1">
    <w:name w:val="Index Heading"/>
    <w:basedOn w:val="917"/>
    <w:qFormat/>
    <w:pPr>
      <w:pBdr/>
      <w:spacing/>
      <w:ind w:right="0" w:firstLine="0" w:left="0"/>
    </w:pPr>
    <w:rPr>
      <w:b/>
      <w:bCs/>
      <w:sz w:val="32"/>
      <w:szCs w:val="32"/>
    </w:rPr>
  </w:style>
  <w:style w:type="paragraph" w:styleId="939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940">
    <w:name w:val="table of figures"/>
    <w:basedOn w:val="865"/>
    <w:uiPriority w:val="99"/>
    <w:unhideWhenUsed/>
    <w:pPr>
      <w:pBdr/>
      <w:spacing w:after="0" w:afterAutospacing="0" w:before="0"/>
      <w:ind/>
    </w:pPr>
  </w:style>
  <w:style w:type="paragraph" w:styleId="941">
    <w:name w:val="DStyle_paragraph"/>
    <w:qFormat/>
    <w:pPr>
      <w:keepLines w:val="false"/>
      <w:pageBreakBefore w:val="false"/>
      <w:widowControl w:val="false"/>
      <w:pBdr/>
      <w:bidi w:val="false"/>
      <w:spacing w:after="0" w:before="0" w:line="240" w:lineRule="auto"/>
      <w:ind/>
      <w:jc w:val="left"/>
    </w:pPr>
    <w:rPr>
      <w:rFonts w:ascii="Liberation Serif" w:hAnsi="Liberation Serif" w:eastAsia="Liberation Serif" w:cs="Liberation Serif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shd w:val="clear" w:color="auto" w:fill="auto"/>
      <w:lang w:val="ru-RU" w:eastAsia="ru-RU" w:bidi="ar-SA"/>
    </w:rPr>
  </w:style>
  <w:style w:type="paragraph" w:styleId="942" w:customStyle="1">
    <w:name w:val="Standard"/>
    <w:basedOn w:val="941"/>
    <w:qFormat/>
    <w:pPr>
      <w:pBdr/>
      <w:spacing/>
      <w:ind/>
      <w:jc w:val="center"/>
    </w:pPr>
    <w:rPr>
      <w:rFonts w:ascii="PT Astra Serif" w:hAnsi="PT Astra Serif" w:eastAsia="PT Astra Serif" w:cs="PT Astra Serif"/>
      <w:sz w:val="28"/>
      <w:szCs w:val="28"/>
    </w:rPr>
  </w:style>
  <w:style w:type="paragraph" w:styleId="943" w:customStyle="1">
    <w:name w:val="Text body"/>
    <w:basedOn w:val="942"/>
    <w:qFormat/>
    <w:pPr>
      <w:pBdr/>
      <w:spacing/>
      <w:ind/>
      <w:jc w:val="both"/>
    </w:pPr>
  </w:style>
  <w:style w:type="paragraph" w:styleId="944" w:customStyle="1">
    <w:name w:val="Обычный"/>
    <w:basedOn w:val="941"/>
    <w:qFormat/>
    <w:pPr>
      <w:pBdr/>
      <w:spacing/>
      <w:ind/>
    </w:pPr>
  </w:style>
  <w:style w:type="paragraph" w:styleId="945" w:customStyle="1">
    <w:name w:val="Index 1"/>
    <w:basedOn w:val="921"/>
    <w:qFormat/>
    <w:pPr>
      <w:pBdr/>
      <w:spacing/>
      <w:ind/>
    </w:pPr>
  </w:style>
  <w:style w:type="paragraph" w:styleId="946" w:customStyle="1">
    <w:name w:val="Definition"/>
    <w:basedOn w:val="941"/>
    <w:qFormat/>
    <w:pPr>
      <w:pBdr/>
      <w:spacing/>
      <w:ind/>
    </w:pPr>
  </w:style>
  <w:style w:type="paragraph" w:styleId="947" w:customStyle="1">
    <w:name w:val="Содержимое таблицы"/>
    <w:basedOn w:val="942"/>
    <w:qFormat/>
    <w:pPr>
      <w:pBdr/>
      <w:spacing/>
      <w:ind/>
    </w:pPr>
  </w:style>
  <w:style w:type="paragraph" w:styleId="948" w:customStyle="1">
    <w:name w:val="Заголовок таблицы"/>
    <w:basedOn w:val="947"/>
    <w:qFormat/>
    <w:pPr>
      <w:pBdr/>
      <w:spacing/>
      <w:ind/>
    </w:pPr>
    <w:rPr>
      <w:b/>
      <w:bCs/>
      <w:sz w:val="21"/>
      <w:szCs w:val="21"/>
    </w:rPr>
  </w:style>
  <w:style w:type="paragraph" w:styleId="949" w:customStyle="1">
    <w:name w:val="Нумерованный 4 прод."/>
    <w:basedOn w:val="919"/>
    <w:qFormat/>
    <w:pPr>
      <w:pBdr/>
      <w:spacing/>
      <w:ind/>
    </w:pPr>
  </w:style>
  <w:style w:type="paragraph" w:styleId="950" w:customStyle="1">
    <w:name w:val="WW_CharLFO7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51" w:customStyle="1">
    <w:name w:val="Contents 2"/>
    <w:basedOn w:val="921"/>
    <w:qFormat/>
    <w:pPr>
      <w:pBdr/>
      <w:tabs>
        <w:tab w:val="clear" w:leader="none" w:pos="709"/>
        <w:tab w:val="right" w:leader="underscore" w:pos="9354"/>
      </w:tabs>
      <w:spacing/>
      <w:ind/>
    </w:pPr>
  </w:style>
  <w:style w:type="paragraph" w:styleId="952" w:customStyle="1">
    <w:name w:val="WW_CharLFO8LVL2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53" w:customStyle="1">
    <w:name w:val="WW_CharLFO5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54" w:customStyle="1">
    <w:name w:val="Нумерованный 1 конец"/>
    <w:basedOn w:val="919"/>
    <w:qFormat/>
    <w:pPr>
      <w:pBdr/>
      <w:spacing/>
      <w:ind/>
    </w:pPr>
  </w:style>
  <w:style w:type="paragraph" w:styleId="955" w:customStyle="1">
    <w:name w:val="Numbering 1"/>
    <w:basedOn w:val="919"/>
    <w:qFormat/>
    <w:pPr>
      <w:pBdr/>
      <w:spacing/>
      <w:ind/>
    </w:pPr>
  </w:style>
  <w:style w:type="paragraph" w:styleId="956" w:customStyle="1">
    <w:name w:val="Teletype"/>
    <w:basedOn w:val="941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957" w:customStyle="1">
    <w:name w:val="ListLabel 81"/>
    <w:basedOn w:val="941"/>
    <w:qFormat/>
    <w:pPr>
      <w:pBdr/>
      <w:spacing/>
      <w:ind/>
    </w:pPr>
  </w:style>
  <w:style w:type="paragraph" w:styleId="958" w:customStyle="1">
    <w:name w:val="Нумерованный 3 прод."/>
    <w:basedOn w:val="919"/>
    <w:qFormat/>
    <w:pPr>
      <w:pBdr/>
      <w:spacing/>
      <w:ind/>
    </w:pPr>
  </w:style>
  <w:style w:type="paragraph" w:styleId="959" w:customStyle="1">
    <w:name w:val="Указатель пользователя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960" w:customStyle="1">
    <w:name w:val="Contents 4"/>
    <w:basedOn w:val="921"/>
    <w:qFormat/>
    <w:pPr>
      <w:pBdr/>
      <w:tabs>
        <w:tab w:val="clear" w:leader="none" w:pos="709"/>
        <w:tab w:val="right" w:leader="underscore" w:pos="8788"/>
      </w:tabs>
      <w:spacing/>
      <w:ind/>
    </w:pPr>
  </w:style>
  <w:style w:type="paragraph" w:styleId="961" w:customStyle="1">
    <w:name w:val="First line indent"/>
    <w:basedOn w:val="942"/>
    <w:qFormat/>
    <w:pPr>
      <w:pBdr/>
      <w:spacing/>
      <w:ind w:right="0" w:firstLine="709" w:left="0"/>
      <w:jc w:val="both"/>
    </w:pPr>
    <w:rPr>
      <w:sz w:val="21"/>
      <w:szCs w:val="21"/>
    </w:rPr>
  </w:style>
  <w:style w:type="paragraph" w:styleId="962" w:customStyle="1">
    <w:name w:val="Bullet Symbols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63" w:customStyle="1">
    <w:name w:val="Text body indent"/>
    <w:basedOn w:val="943"/>
    <w:qFormat/>
    <w:pPr>
      <w:pBdr/>
      <w:spacing/>
      <w:ind/>
    </w:pPr>
  </w:style>
  <w:style w:type="paragraph" w:styleId="964" w:customStyle="1">
    <w:name w:val="Список таблиц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965" w:customStyle="1">
    <w:name w:val="Указатель пользователя 6"/>
    <w:basedOn w:val="921"/>
    <w:qFormat/>
    <w:pPr>
      <w:pBdr/>
      <w:tabs>
        <w:tab w:val="clear" w:leader="none" w:pos="709"/>
        <w:tab w:val="right" w:leader="underscore" w:pos="8222"/>
      </w:tabs>
      <w:spacing/>
      <w:ind/>
    </w:pPr>
  </w:style>
  <w:style w:type="paragraph" w:styleId="966" w:customStyle="1">
    <w:name w:val="Нумерованный 5 начало"/>
    <w:basedOn w:val="919"/>
    <w:qFormat/>
    <w:pPr>
      <w:pBdr/>
      <w:spacing/>
      <w:ind/>
    </w:pPr>
  </w:style>
  <w:style w:type="paragraph" w:styleId="967" w:customStyle="1">
    <w:name w:val="Numbering 5"/>
    <w:basedOn w:val="919"/>
    <w:qFormat/>
    <w:pPr>
      <w:pBdr/>
      <w:spacing/>
      <w:ind/>
    </w:pPr>
  </w:style>
  <w:style w:type="paragraph" w:styleId="968" w:customStyle="1">
    <w:name w:val="WW_CharLFO8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69" w:customStyle="1">
    <w:name w:val="Illustration Index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970" w:customStyle="1">
    <w:name w:val="Абзац списка"/>
    <w:basedOn w:val="942"/>
    <w:qFormat/>
    <w:pPr>
      <w:pBdr/>
      <w:spacing w:after="160" w:before="0"/>
      <w:ind w:right="0" w:firstLine="0" w:left="720"/>
    </w:pPr>
  </w:style>
  <w:style w:type="paragraph" w:styleId="971" w:customStyle="1">
    <w:name w:val="Заголовок указателей пользователя"/>
    <w:basedOn w:val="917"/>
    <w:qFormat/>
    <w:pPr>
      <w:pBdr/>
      <w:spacing/>
      <w:ind/>
    </w:pPr>
  </w:style>
  <w:style w:type="paragraph" w:styleId="972" w:customStyle="1">
    <w:name w:val="Указатель пользователя 3"/>
    <w:basedOn w:val="921"/>
    <w:qFormat/>
    <w:pPr>
      <w:pBdr/>
      <w:tabs>
        <w:tab w:val="clear" w:leader="none" w:pos="709"/>
        <w:tab w:val="right" w:leader="underscore" w:pos="9071"/>
      </w:tabs>
      <w:spacing/>
      <w:ind/>
    </w:pPr>
  </w:style>
  <w:style w:type="paragraph" w:styleId="973" w:customStyle="1">
    <w:name w:val="Contents 6"/>
    <w:basedOn w:val="921"/>
    <w:qFormat/>
    <w:pPr>
      <w:pBdr/>
      <w:tabs>
        <w:tab w:val="clear" w:leader="none" w:pos="709"/>
        <w:tab w:val="right" w:leader="underscore" w:pos="8222"/>
      </w:tabs>
      <w:spacing/>
      <w:ind/>
    </w:pPr>
  </w:style>
  <w:style w:type="paragraph" w:styleId="974" w:customStyle="1">
    <w:name w:val="Нумерованный 3 начало"/>
    <w:basedOn w:val="919"/>
    <w:qFormat/>
    <w:pPr>
      <w:pBdr/>
      <w:spacing/>
      <w:ind/>
    </w:pPr>
  </w:style>
  <w:style w:type="paragraph" w:styleId="975" w:customStyle="1">
    <w:name w:val="Numbering 3"/>
    <w:basedOn w:val="919"/>
    <w:qFormat/>
    <w:pPr>
      <w:pBdr/>
      <w:spacing/>
      <w:ind/>
    </w:pPr>
  </w:style>
  <w:style w:type="paragraph" w:styleId="976" w:customStyle="1">
    <w:name w:val="WW_CharLFO6LVL2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977" w:customStyle="1">
    <w:name w:val="Contents 7"/>
    <w:basedOn w:val="921"/>
    <w:qFormat/>
    <w:pPr>
      <w:pBdr/>
      <w:tabs>
        <w:tab w:val="clear" w:leader="none" w:pos="709"/>
        <w:tab w:val="right" w:leader="underscore" w:pos="7939"/>
      </w:tabs>
      <w:spacing/>
      <w:ind/>
    </w:pPr>
  </w:style>
  <w:style w:type="paragraph" w:styleId="978" w:customStyle="1">
    <w:name w:val="List 2"/>
    <w:basedOn w:val="919"/>
    <w:qFormat/>
    <w:pPr>
      <w:pBdr/>
      <w:spacing/>
      <w:ind/>
    </w:pPr>
  </w:style>
  <w:style w:type="paragraph" w:styleId="979" w:customStyle="1">
    <w:name w:val="List 5 Cont."/>
    <w:basedOn w:val="919"/>
    <w:qFormat/>
    <w:pPr>
      <w:pBdr/>
      <w:spacing/>
      <w:ind/>
    </w:pPr>
  </w:style>
  <w:style w:type="paragraph" w:styleId="980" w:customStyle="1">
    <w:name w:val="Приветствие"/>
    <w:basedOn w:val="942"/>
    <w:qFormat/>
    <w:pPr>
      <w:pBdr/>
      <w:spacing/>
      <w:ind/>
    </w:pPr>
  </w:style>
  <w:style w:type="paragraph" w:styleId="981" w:customStyle="1">
    <w:name w:val="WW_CharLFO9LVL1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82" w:customStyle="1">
    <w:name w:val="Указатель пользователя 2"/>
    <w:basedOn w:val="921"/>
    <w:qFormat/>
    <w:pPr>
      <w:pBdr/>
      <w:tabs>
        <w:tab w:val="clear" w:leader="none" w:pos="709"/>
        <w:tab w:val="right" w:leader="underscore" w:pos="9354"/>
      </w:tabs>
      <w:spacing/>
      <w:ind/>
    </w:pPr>
  </w:style>
  <w:style w:type="paragraph" w:styleId="983" w:customStyle="1">
    <w:name w:val="Нумерованный 3 конец"/>
    <w:basedOn w:val="919"/>
    <w:qFormat/>
    <w:pPr>
      <w:pBdr/>
      <w:spacing/>
      <w:ind/>
    </w:pPr>
  </w:style>
  <w:style w:type="paragraph" w:styleId="984" w:customStyle="1">
    <w:name w:val="Нумерованный 5 конец"/>
    <w:basedOn w:val="919"/>
    <w:qFormat/>
    <w:pPr>
      <w:pBdr/>
      <w:spacing/>
      <w:ind/>
    </w:pPr>
  </w:style>
  <w:style w:type="paragraph" w:styleId="985" w:customStyle="1">
    <w:name w:val="Variable"/>
    <w:basedOn w:val="941"/>
    <w:qFormat/>
    <w:pPr>
      <w:pBdr/>
      <w:spacing/>
      <w:ind/>
    </w:pPr>
    <w:rPr>
      <w:i/>
      <w:iCs/>
    </w:rPr>
  </w:style>
  <w:style w:type="paragraph" w:styleId="986" w:customStyle="1">
    <w:name w:val="WW_CharLFO9LVL3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87" w:customStyle="1">
    <w:name w:val="Рисунок"/>
    <w:basedOn w:val="1101"/>
    <w:qFormat/>
    <w:pPr>
      <w:pBdr/>
      <w:spacing/>
      <w:ind/>
    </w:pPr>
  </w:style>
  <w:style w:type="paragraph" w:styleId="988" w:customStyle="1">
    <w:name w:val="Citation"/>
    <w:basedOn w:val="941"/>
    <w:qFormat/>
    <w:pPr>
      <w:pBdr/>
      <w:spacing/>
      <w:ind/>
    </w:pPr>
    <w:rPr>
      <w:i/>
      <w:iCs/>
    </w:rPr>
  </w:style>
  <w:style w:type="paragraph" w:styleId="989" w:customStyle="1">
    <w:name w:val="Index Link"/>
    <w:basedOn w:val="941"/>
    <w:qFormat/>
    <w:pPr>
      <w:pBdr/>
      <w:spacing/>
      <w:ind/>
    </w:pPr>
  </w:style>
  <w:style w:type="paragraph" w:styleId="990" w:customStyle="1">
    <w:name w:val="WW_CharLFO8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91" w:customStyle="1">
    <w:name w:val="Addressee"/>
    <w:basedOn w:val="942"/>
    <w:qFormat/>
    <w:pPr>
      <w:pBdr/>
      <w:spacing/>
      <w:ind/>
    </w:pPr>
  </w:style>
  <w:style w:type="paragraph" w:styleId="992" w:customStyle="1">
    <w:name w:val="Нумерованный 1 начало"/>
    <w:basedOn w:val="919"/>
    <w:qFormat/>
    <w:pPr>
      <w:pBdr/>
      <w:spacing/>
      <w:ind/>
    </w:pPr>
  </w:style>
  <w:style w:type="paragraph" w:styleId="993" w:customStyle="1">
    <w:name w:val="Endnote"/>
    <w:basedOn w:val="942"/>
    <w:qFormat/>
    <w:pPr>
      <w:pBdr/>
      <w:spacing/>
      <w:ind/>
    </w:pPr>
  </w:style>
  <w:style w:type="paragraph" w:styleId="994" w:customStyle="1">
    <w:name w:val="Иллюстрация"/>
    <w:basedOn w:val="1101"/>
    <w:qFormat/>
    <w:pPr>
      <w:pBdr/>
      <w:spacing/>
      <w:ind/>
    </w:pPr>
  </w:style>
  <w:style w:type="paragraph" w:styleId="995" w:customStyle="1">
    <w:name w:val="Отступы"/>
    <w:basedOn w:val="943"/>
    <w:qFormat/>
    <w:pPr>
      <w:pBdr/>
      <w:tabs>
        <w:tab w:val="left" w:leader="none" w:pos="566"/>
        <w:tab w:val="clear" w:leader="none" w:pos="709"/>
      </w:tabs>
      <w:spacing/>
      <w:ind/>
    </w:pPr>
  </w:style>
  <w:style w:type="paragraph" w:styleId="996" w:customStyle="1">
    <w:name w:val="Колонтитул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</w:style>
  <w:style w:type="paragraph" w:styleId="997" w:customStyle="1">
    <w:name w:val="Header"/>
    <w:basedOn w:val="942"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  <w:rPr>
      <w:sz w:val="21"/>
      <w:szCs w:val="21"/>
    </w:rPr>
  </w:style>
  <w:style w:type="paragraph" w:styleId="998" w:customStyle="1">
    <w:name w:val="Верхний колонтитул слева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left"/>
    </w:pPr>
  </w:style>
  <w:style w:type="paragraph" w:styleId="999" w:customStyle="1">
    <w:name w:val="WW_CharLFO8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0" w:customStyle="1">
    <w:name w:val="Placeholder"/>
    <w:basedOn w:val="941"/>
    <w:qFormat/>
    <w:pPr>
      <w:pBdr/>
      <w:spacing/>
      <w:ind/>
    </w:pPr>
    <w:rPr>
      <w:smallCaps/>
      <w:color w:val="008080"/>
      <w:u w:val="single"/>
    </w:rPr>
  </w:style>
  <w:style w:type="paragraph" w:styleId="1001" w:customStyle="1">
    <w:name w:val="Указатель пользователя 10"/>
    <w:basedOn w:val="921"/>
    <w:qFormat/>
    <w:pPr>
      <w:pBdr/>
      <w:tabs>
        <w:tab w:val="clear" w:leader="none" w:pos="709"/>
        <w:tab w:val="right" w:leader="underscore" w:pos="7090"/>
      </w:tabs>
      <w:spacing/>
      <w:ind/>
    </w:pPr>
  </w:style>
  <w:style w:type="paragraph" w:styleId="1002" w:customStyle="1">
    <w:name w:val="ListLabel 28"/>
    <w:basedOn w:val="941"/>
    <w:qFormat/>
    <w:pPr>
      <w:pBdr/>
      <w:spacing/>
      <w:ind/>
    </w:pPr>
  </w:style>
  <w:style w:type="paragraph" w:styleId="1003" w:customStyle="1">
    <w:name w:val="WW_CharLFO9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4" w:customStyle="1">
    <w:name w:val="Заголовок списка таблиц"/>
    <w:basedOn w:val="917"/>
    <w:qFormat/>
    <w:pPr>
      <w:pBdr/>
      <w:spacing/>
      <w:ind/>
    </w:pPr>
  </w:style>
  <w:style w:type="paragraph" w:styleId="1005" w:customStyle="1">
    <w:name w:val="List 2 Cont."/>
    <w:basedOn w:val="919"/>
    <w:qFormat/>
    <w:pPr>
      <w:pBdr/>
      <w:spacing/>
      <w:ind/>
    </w:pPr>
  </w:style>
  <w:style w:type="paragraph" w:styleId="1006" w:customStyle="1">
    <w:name w:val="Оглавление 10"/>
    <w:basedOn w:val="921"/>
    <w:qFormat/>
    <w:pPr>
      <w:pBdr/>
      <w:tabs>
        <w:tab w:val="clear" w:leader="none" w:pos="709"/>
        <w:tab w:val="right" w:leader="underscore" w:pos="7090"/>
      </w:tabs>
      <w:spacing/>
      <w:ind/>
    </w:pPr>
  </w:style>
  <w:style w:type="paragraph" w:styleId="1007" w:customStyle="1">
    <w:name w:val="WW_CharLFO10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8" w:customStyle="1">
    <w:name w:val="WW_CharLFO9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9" w:customStyle="1">
    <w:name w:val="Заголовок 10"/>
    <w:basedOn w:val="917"/>
    <w:qFormat/>
    <w:pPr>
      <w:pBdr/>
      <w:spacing/>
      <w:ind/>
    </w:pPr>
  </w:style>
  <w:style w:type="paragraph" w:styleId="1010" w:customStyle="1">
    <w:name w:val="Source Text"/>
    <w:basedOn w:val="941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011" w:customStyle="1">
    <w:name w:val="Visited Internet Link"/>
    <w:basedOn w:val="941"/>
    <w:qFormat/>
    <w:pPr>
      <w:pBdr/>
      <w:spacing/>
      <w:ind/>
    </w:pPr>
    <w:rPr>
      <w:color w:val="800000"/>
      <w:u w:val="single"/>
    </w:rPr>
  </w:style>
  <w:style w:type="paragraph" w:styleId="1012" w:customStyle="1">
    <w:name w:val="ListLabel 61"/>
    <w:basedOn w:val="941"/>
    <w:qFormat/>
    <w:pPr>
      <w:pBdr/>
      <w:spacing/>
      <w:ind/>
    </w:pPr>
  </w:style>
  <w:style w:type="paragraph" w:styleId="1013" w:customStyle="1">
    <w:name w:val="Example"/>
    <w:basedOn w:val="941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014" w:customStyle="1">
    <w:name w:val="WW_CharLFO10LVL3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5" w:customStyle="1">
    <w:name w:val="WW_CharLFO7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6" w:customStyle="1">
    <w:name w:val="Разделитель предметного указателя"/>
    <w:basedOn w:val="921"/>
    <w:qFormat/>
    <w:pPr>
      <w:pBdr/>
      <w:spacing/>
      <w:ind/>
    </w:pPr>
  </w:style>
  <w:style w:type="paragraph" w:styleId="1017" w:customStyle="1">
    <w:name w:val="WW_CharLFO10LVL1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8" w:customStyle="1">
    <w:name w:val="WW_CharLFO7LVL1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9" w:customStyle="1">
    <w:name w:val="List 1"/>
    <w:basedOn w:val="919"/>
    <w:qFormat/>
    <w:pPr>
      <w:pBdr/>
      <w:spacing/>
      <w:ind/>
    </w:pPr>
  </w:style>
  <w:style w:type="paragraph" w:styleId="1020" w:customStyle="1">
    <w:name w:val="Список 3 конец"/>
    <w:basedOn w:val="919"/>
    <w:qFormat/>
    <w:pPr>
      <w:pBdr/>
      <w:spacing/>
      <w:ind/>
    </w:pPr>
  </w:style>
  <w:style w:type="paragraph" w:styleId="1021" w:customStyle="1">
    <w:name w:val="List 3"/>
    <w:basedOn w:val="919"/>
    <w:qFormat/>
    <w:pPr>
      <w:pBdr/>
      <w:spacing/>
      <w:ind/>
    </w:pPr>
  </w:style>
  <w:style w:type="paragraph" w:styleId="1022" w:customStyle="1">
    <w:name w:val="Нумерованный 5 прод."/>
    <w:basedOn w:val="919"/>
    <w:qFormat/>
    <w:pPr>
      <w:pBdr/>
      <w:spacing/>
      <w:ind/>
    </w:pPr>
  </w:style>
  <w:style w:type="paragraph" w:styleId="1023" w:customStyle="1">
    <w:name w:val="Заголовок списка"/>
    <w:basedOn w:val="942"/>
    <w:qFormat/>
    <w:pPr>
      <w:pBdr/>
      <w:spacing/>
      <w:ind/>
    </w:pPr>
    <w:rPr>
      <w:sz w:val="21"/>
      <w:szCs w:val="21"/>
    </w:rPr>
  </w:style>
  <w:style w:type="paragraph" w:styleId="1024" w:customStyle="1">
    <w:name w:val="Содержимое списка"/>
    <w:basedOn w:val="942"/>
    <w:qFormat/>
    <w:pPr>
      <w:pBdr/>
      <w:spacing/>
      <w:ind/>
    </w:pPr>
  </w:style>
  <w:style w:type="paragraph" w:styleId="1025" w:customStyle="1">
    <w:name w:val="WW_CharLFO9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26" w:customStyle="1">
    <w:name w:val="Index 2"/>
    <w:basedOn w:val="921"/>
    <w:qFormat/>
    <w:pPr>
      <w:pBdr/>
      <w:spacing/>
      <w:ind/>
    </w:pPr>
  </w:style>
  <w:style w:type="paragraph" w:styleId="1027" w:customStyle="1">
    <w:name w:val="Нумерованный 2 начало"/>
    <w:basedOn w:val="919"/>
    <w:qFormat/>
    <w:pPr>
      <w:pBdr/>
      <w:spacing/>
      <w:ind/>
    </w:pPr>
  </w:style>
  <w:style w:type="paragraph" w:styleId="1028" w:customStyle="1">
    <w:name w:val="Numbering 2"/>
    <w:basedOn w:val="919"/>
    <w:qFormat/>
    <w:pPr>
      <w:pBdr/>
      <w:spacing/>
      <w:ind/>
    </w:pPr>
  </w:style>
  <w:style w:type="paragraph" w:styleId="1029" w:customStyle="1">
    <w:name w:val="Caption characters"/>
    <w:basedOn w:val="941"/>
    <w:qFormat/>
    <w:pPr>
      <w:pBdr/>
      <w:spacing/>
      <w:ind/>
    </w:pPr>
  </w:style>
  <w:style w:type="paragraph" w:styleId="1030" w:customStyle="1">
    <w:name w:val="Drop Caps"/>
    <w:basedOn w:val="941"/>
    <w:qFormat/>
    <w:pPr>
      <w:pBdr/>
      <w:spacing/>
      <w:ind/>
    </w:pPr>
  </w:style>
  <w:style w:type="paragraph" w:styleId="1031" w:customStyle="1">
    <w:name w:val="Нумерованный 4 конец"/>
    <w:basedOn w:val="919"/>
    <w:qFormat/>
    <w:pPr>
      <w:pBdr/>
      <w:spacing/>
      <w:ind/>
    </w:pPr>
  </w:style>
  <w:style w:type="paragraph" w:styleId="1032" w:customStyle="1">
    <w:name w:val="Numbering 4"/>
    <w:basedOn w:val="919"/>
    <w:qFormat/>
    <w:pPr>
      <w:pBdr/>
      <w:spacing/>
      <w:ind/>
    </w:pPr>
  </w:style>
  <w:style w:type="paragraph" w:styleId="1033" w:customStyle="1">
    <w:name w:val="ListLabel 71"/>
    <w:basedOn w:val="941"/>
    <w:qFormat/>
    <w:pPr>
      <w:pBdr/>
      <w:spacing/>
      <w:ind/>
    </w:pPr>
  </w:style>
  <w:style w:type="paragraph" w:styleId="1034" w:customStyle="1">
    <w:name w:val="WW_CharLFO6LVL9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35" w:customStyle="1">
    <w:name w:val="WW_CharLFO7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36" w:customStyle="1">
    <w:name w:val="Таблица"/>
    <w:basedOn w:val="1101"/>
    <w:qFormat/>
    <w:pPr>
      <w:pBdr/>
      <w:spacing/>
      <w:ind/>
    </w:pPr>
  </w:style>
  <w:style w:type="paragraph" w:styleId="1037" w:customStyle="1">
    <w:name w:val="Sender"/>
    <w:basedOn w:val="942"/>
    <w:qFormat/>
    <w:pPr>
      <w:pBdr/>
      <w:spacing/>
      <w:ind/>
    </w:pPr>
  </w:style>
  <w:style w:type="paragraph" w:styleId="1038" w:customStyle="1">
    <w:name w:val="Contents 3"/>
    <w:basedOn w:val="921"/>
    <w:qFormat/>
    <w:pPr>
      <w:pBdr/>
      <w:tabs>
        <w:tab w:val="clear" w:leader="none" w:pos="709"/>
        <w:tab w:val="right" w:leader="underscore" w:pos="9071"/>
      </w:tabs>
      <w:spacing/>
      <w:ind/>
    </w:pPr>
  </w:style>
  <w:style w:type="paragraph" w:styleId="1039" w:customStyle="1">
    <w:name w:val="Footnote Symbol"/>
    <w:basedOn w:val="941"/>
    <w:qFormat/>
    <w:pPr>
      <w:pBdr/>
      <w:spacing/>
      <w:ind/>
    </w:pPr>
  </w:style>
  <w:style w:type="paragraph" w:styleId="1040" w:customStyle="1">
    <w:name w:val="WW_CharLFO7LVL2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1" w:customStyle="1">
    <w:name w:val="WW_CharLFO5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2" w:customStyle="1">
    <w:name w:val="Текст"/>
    <w:basedOn w:val="1101"/>
    <w:qFormat/>
    <w:pPr>
      <w:pBdr/>
      <w:spacing/>
      <w:ind/>
    </w:pPr>
  </w:style>
  <w:style w:type="paragraph" w:styleId="1043" w:customStyle="1">
    <w:name w:val="Указатель пользователя 7"/>
    <w:basedOn w:val="921"/>
    <w:qFormat/>
    <w:pPr>
      <w:pBdr/>
      <w:tabs>
        <w:tab w:val="clear" w:leader="none" w:pos="709"/>
        <w:tab w:val="right" w:leader="underscore" w:pos="7939"/>
      </w:tabs>
      <w:spacing/>
      <w:ind/>
    </w:pPr>
  </w:style>
  <w:style w:type="paragraph" w:styleId="1044" w:customStyle="1">
    <w:name w:val="WW_CharLFO6LVL1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45" w:customStyle="1">
    <w:name w:val="Список 1 начало"/>
    <w:basedOn w:val="919"/>
    <w:qFormat/>
    <w:pPr>
      <w:pBdr/>
      <w:spacing/>
      <w:ind/>
    </w:pPr>
  </w:style>
  <w:style w:type="paragraph" w:styleId="1046" w:customStyle="1">
    <w:name w:val="Список 4 конец"/>
    <w:basedOn w:val="919"/>
    <w:qFormat/>
    <w:pPr>
      <w:pBdr/>
      <w:spacing/>
      <w:ind/>
    </w:pPr>
  </w:style>
  <w:style w:type="paragraph" w:styleId="1047" w:customStyle="1">
    <w:name w:val="List 4"/>
    <w:basedOn w:val="919"/>
    <w:qFormat/>
    <w:pPr>
      <w:pBdr/>
      <w:spacing/>
      <w:ind/>
    </w:pPr>
  </w:style>
  <w:style w:type="paragraph" w:styleId="1048" w:customStyle="1">
    <w:name w:val="WW_CharLFO10LVL2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9" w:customStyle="1">
    <w:name w:val="Нумерованный 2 прод."/>
    <w:basedOn w:val="919"/>
    <w:qFormat/>
    <w:pPr>
      <w:pBdr/>
      <w:spacing/>
      <w:ind/>
    </w:pPr>
  </w:style>
  <w:style w:type="paragraph" w:styleId="1050" w:customStyle="1">
    <w:name w:val="WW_CharLFO6LVL3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51" w:customStyle="1">
    <w:name w:val="Bibliography Heading"/>
    <w:basedOn w:val="917"/>
    <w:qFormat/>
    <w:pPr>
      <w:pBdr/>
      <w:spacing/>
      <w:ind/>
    </w:pPr>
  </w:style>
  <w:style w:type="paragraph" w:styleId="1052" w:customStyle="1">
    <w:name w:val="Блочная цитата"/>
    <w:basedOn w:val="942"/>
    <w:qFormat/>
    <w:pPr>
      <w:pBdr/>
      <w:spacing/>
      <w:ind/>
    </w:pPr>
  </w:style>
  <w:style w:type="paragraph" w:styleId="1053" w:customStyle="1">
    <w:name w:val="Список 1 конец"/>
    <w:basedOn w:val="919"/>
    <w:qFormat/>
    <w:pPr>
      <w:pBdr/>
      <w:spacing/>
      <w:ind/>
    </w:pPr>
  </w:style>
  <w:style w:type="paragraph" w:styleId="1054" w:customStyle="1">
    <w:name w:val="WW_CharLFO6LVL6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55" w:customStyle="1">
    <w:name w:val="Subtitle"/>
    <w:basedOn w:val="941"/>
    <w:qFormat/>
    <w:pPr>
      <w:pBdr/>
      <w:spacing/>
      <w:ind/>
      <w:jc w:val="both"/>
    </w:pPr>
    <w:rPr>
      <w:rFonts w:ascii="XO Thames" w:hAnsi="XO Thames" w:eastAsia="XO Thames" w:cs="XO Thames"/>
      <w:i/>
      <w:iCs/>
    </w:rPr>
  </w:style>
  <w:style w:type="paragraph" w:styleId="1056" w:customStyle="1">
    <w:name w:val="WW_CharLFO10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57" w:customStyle="1">
    <w:name w:val="Обратный отступ"/>
    <w:basedOn w:val="943"/>
    <w:qFormat/>
    <w:pPr>
      <w:pBdr/>
      <w:tabs>
        <w:tab w:val="left" w:leader="none" w:pos="566"/>
        <w:tab w:val="clear" w:leader="none" w:pos="709"/>
      </w:tabs>
      <w:spacing/>
      <w:ind/>
    </w:pPr>
  </w:style>
  <w:style w:type="paragraph" w:styleId="1058" w:customStyle="1">
    <w:name w:val="Номер страницы1"/>
    <w:basedOn w:val="941"/>
    <w:qFormat/>
    <w:pPr>
      <w:pBdr/>
      <w:spacing/>
      <w:ind/>
    </w:pPr>
  </w:style>
  <w:style w:type="paragraph" w:styleId="1059" w:customStyle="1">
    <w:name w:val="Текст в заданном формате"/>
    <w:basedOn w:val="942"/>
    <w:qFormat/>
    <w:pPr>
      <w:pBdr/>
      <w:spacing/>
      <w:ind/>
    </w:pPr>
  </w:style>
  <w:style w:type="paragraph" w:styleId="1060" w:customStyle="1">
    <w:name w:val="WW_CharLFO8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1" w:customStyle="1">
    <w:name w:val="Internet link"/>
    <w:basedOn w:val="941"/>
    <w:qFormat/>
    <w:pPr>
      <w:pBdr/>
      <w:spacing/>
      <w:ind/>
    </w:pPr>
    <w:rPr>
      <w:color w:val="000080"/>
      <w:u w:val="single"/>
    </w:rPr>
  </w:style>
  <w:style w:type="paragraph" w:styleId="1062" w:customStyle="1">
    <w:name w:val="Footnote"/>
    <w:basedOn w:val="942"/>
    <w:qFormat/>
    <w:pPr>
      <w:pBdr/>
      <w:spacing/>
      <w:ind/>
      <w:jc w:val="left"/>
    </w:pPr>
  </w:style>
  <w:style w:type="paragraph" w:styleId="1063" w:customStyle="1">
    <w:name w:val="Contents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064" w:customStyle="1">
    <w:name w:val="WW_CharLFO8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5" w:customStyle="1">
    <w:name w:val="Rubies"/>
    <w:basedOn w:val="941"/>
    <w:qFormat/>
    <w:pPr>
      <w:pBdr/>
      <w:spacing/>
      <w:ind/>
    </w:pPr>
    <w:rPr>
      <w:sz w:val="12"/>
      <w:szCs w:val="12"/>
    </w:rPr>
  </w:style>
  <w:style w:type="paragraph" w:styleId="1066" w:customStyle="1">
    <w:name w:val="Список 2 конец"/>
    <w:basedOn w:val="919"/>
    <w:qFormat/>
    <w:pPr>
      <w:pBdr/>
      <w:spacing/>
      <w:ind/>
    </w:pPr>
  </w:style>
  <w:style w:type="paragraph" w:styleId="1067" w:customStyle="1">
    <w:name w:val="WW_CharLFO10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8" w:customStyle="1">
    <w:name w:val="User Entry"/>
    <w:basedOn w:val="941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069" w:customStyle="1">
    <w:name w:val="WW_CharLFO5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70" w:customStyle="1">
    <w:name w:val="Index 3"/>
    <w:basedOn w:val="921"/>
    <w:qFormat/>
    <w:pPr>
      <w:pBdr/>
      <w:spacing/>
      <w:ind/>
    </w:pPr>
  </w:style>
  <w:style w:type="paragraph" w:styleId="1071" w:customStyle="1">
    <w:name w:val="Contents Heading"/>
    <w:basedOn w:val="917"/>
    <w:qFormat/>
    <w:pPr>
      <w:pBdr/>
      <w:spacing/>
      <w:ind/>
    </w:pPr>
  </w:style>
  <w:style w:type="paragraph" w:styleId="1072" w:customStyle="1">
    <w:name w:val="WW_CharLFO6LVL8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73" w:customStyle="1">
    <w:name w:val="Без интервала"/>
    <w:basedOn w:val="942"/>
    <w:qFormat/>
    <w:pPr>
      <w:pBdr/>
      <w:spacing/>
      <w:ind/>
    </w:pPr>
  </w:style>
  <w:style w:type="paragraph" w:styleId="1074" w:customStyle="1">
    <w:name w:val="WW_CharLFO5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75" w:customStyle="1">
    <w:name w:val="Нумерованный 1 прод."/>
    <w:basedOn w:val="919"/>
    <w:qFormat/>
    <w:pPr>
      <w:pBdr/>
      <w:spacing/>
      <w:ind/>
    </w:pPr>
  </w:style>
  <w:style w:type="paragraph" w:styleId="1076" w:customStyle="1">
    <w:name w:val="Основной шрифт абзаца1"/>
    <w:basedOn w:val="941"/>
    <w:qFormat/>
    <w:pPr>
      <w:pBdr/>
      <w:spacing/>
      <w:ind/>
    </w:pPr>
  </w:style>
  <w:style w:type="paragraph" w:styleId="1077" w:customStyle="1">
    <w:name w:val="Footnote anchor"/>
    <w:basedOn w:val="941"/>
    <w:qFormat/>
    <w:pPr>
      <w:pBdr/>
      <w:spacing/>
      <w:ind/>
    </w:pPr>
    <w:rPr>
      <w:vertAlign w:val="superscript"/>
    </w:rPr>
  </w:style>
  <w:style w:type="paragraph" w:styleId="1078" w:customStyle="1">
    <w:name w:val="Footer"/>
    <w:basedOn w:val="942"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</w:style>
  <w:style w:type="paragraph" w:styleId="1079" w:customStyle="1">
    <w:name w:val="Список 5 начало"/>
    <w:basedOn w:val="919"/>
    <w:qFormat/>
    <w:pPr>
      <w:pBdr/>
      <w:spacing/>
      <w:ind/>
    </w:pPr>
  </w:style>
  <w:style w:type="paragraph" w:styleId="1080" w:customStyle="1">
    <w:name w:val="List 5"/>
    <w:basedOn w:val="919"/>
    <w:qFormat/>
    <w:pPr>
      <w:pBdr/>
      <w:spacing/>
      <w:ind/>
    </w:pPr>
  </w:style>
  <w:style w:type="paragraph" w:styleId="1081" w:customStyle="1">
    <w:name w:val="Endnote Symbol"/>
    <w:basedOn w:val="941"/>
    <w:qFormat/>
    <w:pPr>
      <w:pBdr/>
      <w:spacing/>
      <w:ind/>
    </w:pPr>
  </w:style>
  <w:style w:type="paragraph" w:styleId="1082" w:customStyle="1">
    <w:name w:val="Contents 9"/>
    <w:basedOn w:val="921"/>
    <w:qFormat/>
    <w:pPr>
      <w:pBdr/>
      <w:tabs>
        <w:tab w:val="clear" w:leader="none" w:pos="709"/>
        <w:tab w:val="right" w:leader="underscore" w:pos="7373"/>
      </w:tabs>
      <w:spacing/>
      <w:ind/>
    </w:pPr>
  </w:style>
  <w:style w:type="paragraph" w:styleId="1083" w:customStyle="1">
    <w:name w:val="Numbering Symbols"/>
    <w:basedOn w:val="941"/>
    <w:qFormat/>
    <w:pPr>
      <w:pBdr/>
      <w:spacing/>
      <w:ind/>
    </w:pPr>
  </w:style>
  <w:style w:type="paragraph" w:styleId="1084" w:customStyle="1">
    <w:name w:val="Верхний колонтитул справа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right"/>
    </w:pPr>
  </w:style>
  <w:style w:type="paragraph" w:styleId="1085" w:customStyle="1">
    <w:name w:val="WW_CharLFO8LVL1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86" w:customStyle="1">
    <w:name w:val="Line numbering"/>
    <w:basedOn w:val="941"/>
    <w:qFormat/>
    <w:pPr>
      <w:pBdr/>
      <w:spacing/>
      <w:ind/>
    </w:pPr>
  </w:style>
  <w:style w:type="paragraph" w:styleId="1087" w:customStyle="1">
    <w:name w:val="Горизонтальная линия"/>
    <w:basedOn w:val="942"/>
    <w:qFormat/>
    <w:pPr>
      <w:pBdr/>
      <w:spacing/>
      <w:ind/>
    </w:pPr>
    <w:rPr>
      <w:sz w:val="21"/>
      <w:szCs w:val="21"/>
    </w:rPr>
  </w:style>
  <w:style w:type="paragraph" w:styleId="1088" w:customStyle="1">
    <w:name w:val="WW_CharLFO9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89" w:customStyle="1">
    <w:name w:val="Список 2 начало"/>
    <w:basedOn w:val="919"/>
    <w:qFormat/>
    <w:pPr>
      <w:pBdr/>
      <w:spacing/>
      <w:ind/>
    </w:pPr>
  </w:style>
  <w:style w:type="paragraph" w:styleId="1090" w:customStyle="1">
    <w:name w:val="Заголовок списка объектов"/>
    <w:basedOn w:val="917"/>
    <w:qFormat/>
    <w:pPr>
      <w:pBdr/>
      <w:spacing/>
      <w:ind/>
    </w:pPr>
  </w:style>
  <w:style w:type="paragraph" w:styleId="1091" w:customStyle="1">
    <w:name w:val="WW_CharLFO7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2" w:customStyle="1">
    <w:name w:val="WW_CharLFO5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3" w:customStyle="1">
    <w:name w:val="Contents 8"/>
    <w:basedOn w:val="921"/>
    <w:qFormat/>
    <w:pPr>
      <w:pBdr/>
      <w:tabs>
        <w:tab w:val="clear" w:leader="none" w:pos="709"/>
        <w:tab w:val="right" w:leader="underscore" w:pos="7656"/>
      </w:tabs>
      <w:spacing/>
      <w:ind/>
    </w:pPr>
  </w:style>
  <w:style w:type="paragraph" w:styleId="1094" w:customStyle="1">
    <w:name w:val="Нижний колонтитул слева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left"/>
    </w:pPr>
    <w:rPr>
      <w:sz w:val="21"/>
      <w:szCs w:val="21"/>
    </w:rPr>
  </w:style>
  <w:style w:type="paragraph" w:styleId="1095" w:customStyle="1">
    <w:name w:val="Нумерованный 2 конец"/>
    <w:basedOn w:val="919"/>
    <w:qFormat/>
    <w:pPr>
      <w:pBdr/>
      <w:spacing/>
      <w:ind/>
    </w:pPr>
  </w:style>
  <w:style w:type="paragraph" w:styleId="1096" w:customStyle="1">
    <w:name w:val="ListLabel 31"/>
    <w:basedOn w:val="941"/>
    <w:qFormat/>
    <w:pPr>
      <w:pBdr/>
      <w:spacing/>
      <w:ind/>
    </w:pPr>
  </w:style>
  <w:style w:type="paragraph" w:styleId="1097" w:customStyle="1">
    <w:name w:val="WW_CharLFO6LVL7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98" w:customStyle="1">
    <w:name w:val="WW_CharLFO7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9" w:customStyle="1">
    <w:name w:val="ListLabel 110"/>
    <w:basedOn w:val="941"/>
    <w:qFormat/>
    <w:pPr>
      <w:pBdr/>
      <w:spacing/>
      <w:ind/>
    </w:pPr>
  </w:style>
  <w:style w:type="paragraph" w:styleId="1100" w:customStyle="1">
    <w:name w:val="Strong Emphasis"/>
    <w:basedOn w:val="941"/>
    <w:qFormat/>
    <w:pPr>
      <w:pBdr/>
      <w:spacing/>
      <w:ind/>
    </w:pPr>
    <w:rPr>
      <w:b/>
      <w:bCs/>
    </w:rPr>
  </w:style>
  <w:style w:type="paragraph" w:styleId="1101" w:customStyle="1">
    <w:name w:val="Название объекта"/>
    <w:basedOn w:val="942"/>
    <w:qFormat/>
    <w:pPr>
      <w:pBdr/>
      <w:spacing/>
      <w:ind/>
    </w:pPr>
  </w:style>
  <w:style w:type="paragraph" w:styleId="1102" w:customStyle="1">
    <w:name w:val="WW_CharLFO7LVL3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03" w:customStyle="1">
    <w:name w:val="WW_CharLFO5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04" w:customStyle="1">
    <w:name w:val="Contents 5"/>
    <w:basedOn w:val="921"/>
    <w:qFormat/>
    <w:pPr>
      <w:pBdr/>
      <w:tabs>
        <w:tab w:val="clear" w:leader="none" w:pos="709"/>
        <w:tab w:val="right" w:leader="underscore" w:pos="8505"/>
      </w:tabs>
      <w:spacing/>
      <w:ind/>
    </w:pPr>
  </w:style>
  <w:style w:type="paragraph" w:styleId="1105" w:customStyle="1">
    <w:name w:val="ListLabel 91"/>
    <w:basedOn w:val="941"/>
    <w:qFormat/>
    <w:pPr>
      <w:pBdr/>
      <w:spacing/>
      <w:ind/>
    </w:pPr>
  </w:style>
  <w:style w:type="paragraph" w:styleId="1106" w:customStyle="1">
    <w:name w:val="Signature"/>
    <w:basedOn w:val="942"/>
    <w:pPr>
      <w:pBdr/>
      <w:tabs>
        <w:tab w:val="clear" w:leader="none" w:pos="709"/>
        <w:tab w:val="right" w:leader="none" w:pos="31678"/>
      </w:tabs>
      <w:spacing/>
      <w:ind/>
      <w:jc w:val="left"/>
    </w:pPr>
  </w:style>
  <w:style w:type="paragraph" w:styleId="1107" w:customStyle="1">
    <w:name w:val="Endnote anchor"/>
    <w:basedOn w:val="941"/>
    <w:qFormat/>
    <w:pPr>
      <w:pBdr/>
      <w:spacing/>
      <w:ind/>
    </w:pPr>
    <w:rPr>
      <w:vertAlign w:val="superscript"/>
    </w:rPr>
  </w:style>
  <w:style w:type="paragraph" w:styleId="1108" w:customStyle="1">
    <w:name w:val="Нумерованный 4 начало"/>
    <w:basedOn w:val="919"/>
    <w:qFormat/>
    <w:pPr>
      <w:pBdr/>
      <w:spacing/>
      <w:ind/>
    </w:pPr>
  </w:style>
  <w:style w:type="paragraph" w:styleId="1109" w:customStyle="1">
    <w:name w:val="WW_CharLFO8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10" w:customStyle="1">
    <w:name w:val="ListLabel 41"/>
    <w:basedOn w:val="941"/>
    <w:qFormat/>
    <w:pPr>
      <w:pBdr/>
      <w:spacing/>
      <w:ind/>
    </w:pPr>
  </w:style>
  <w:style w:type="paragraph" w:styleId="1111" w:customStyle="1">
    <w:name w:val="WW_CharLFO9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12" w:customStyle="1">
    <w:name w:val="List 3 Cont."/>
    <w:basedOn w:val="919"/>
    <w:qFormat/>
    <w:pPr>
      <w:pBdr/>
      <w:spacing/>
      <w:ind/>
    </w:pPr>
  </w:style>
  <w:style w:type="paragraph" w:styleId="1113" w:customStyle="1">
    <w:name w:val="Список 3 начало"/>
    <w:basedOn w:val="919"/>
    <w:qFormat/>
    <w:pPr>
      <w:pBdr/>
      <w:spacing/>
      <w:ind/>
    </w:pPr>
  </w:style>
  <w:style w:type="paragraph" w:styleId="1114" w:customStyle="1">
    <w:name w:val="Выделение1"/>
    <w:basedOn w:val="941"/>
    <w:qFormat/>
    <w:pPr>
      <w:pBdr/>
      <w:spacing/>
      <w:ind/>
    </w:pPr>
    <w:rPr>
      <w:i/>
      <w:iCs/>
    </w:rPr>
  </w:style>
  <w:style w:type="paragraph" w:styleId="1115" w:customStyle="1">
    <w:name w:val="List 1 Cont."/>
    <w:basedOn w:val="919"/>
    <w:qFormat/>
    <w:pPr>
      <w:pBdr/>
      <w:spacing/>
      <w:ind/>
    </w:pPr>
  </w:style>
  <w:style w:type="paragraph" w:styleId="1116" w:customStyle="1">
    <w:name w:val="List 4 Cont."/>
    <w:basedOn w:val="919"/>
    <w:qFormat/>
    <w:pPr>
      <w:pBdr/>
      <w:spacing/>
      <w:ind/>
    </w:pPr>
  </w:style>
  <w:style w:type="paragraph" w:styleId="1117" w:customStyle="1">
    <w:name w:val="WW_CharLFO10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18" w:customStyle="1">
    <w:name w:val="Список 4 начало"/>
    <w:basedOn w:val="919"/>
    <w:qFormat/>
    <w:pPr>
      <w:pBdr/>
      <w:spacing/>
      <w:ind/>
    </w:pPr>
  </w:style>
  <w:style w:type="paragraph" w:styleId="1119" w:customStyle="1">
    <w:name w:val="WW_CharLFO6LVL5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20" w:customStyle="1">
    <w:name w:val="ListLabel 51"/>
    <w:basedOn w:val="941"/>
    <w:qFormat/>
    <w:pPr>
      <w:pBdr/>
      <w:spacing/>
      <w:ind/>
    </w:pPr>
  </w:style>
  <w:style w:type="paragraph" w:styleId="1121" w:customStyle="1">
    <w:name w:val="Список объектов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122" w:customStyle="1">
    <w:name w:val="Vertical Numbering Symbols"/>
    <w:basedOn w:val="941"/>
    <w:qFormat/>
    <w:pPr>
      <w:pBdr/>
      <w:spacing/>
      <w:ind/>
    </w:pPr>
  </w:style>
  <w:style w:type="paragraph" w:styleId="1123" w:customStyle="1">
    <w:name w:val="Заголовок списка иллюстраций"/>
    <w:basedOn w:val="917"/>
    <w:qFormat/>
    <w:pPr>
      <w:pBdr/>
      <w:spacing/>
      <w:ind/>
    </w:pPr>
  </w:style>
  <w:style w:type="paragraph" w:styleId="1124" w:customStyle="1">
    <w:name w:val="Гриф_Экземпляр"/>
    <w:basedOn w:val="942"/>
    <w:qFormat/>
    <w:pPr>
      <w:pBdr/>
      <w:spacing/>
      <w:ind/>
    </w:pPr>
    <w:rPr>
      <w:sz w:val="24"/>
      <w:szCs w:val="24"/>
    </w:rPr>
  </w:style>
  <w:style w:type="paragraph" w:styleId="1125" w:customStyle="1">
    <w:name w:val="WW_CharLFO7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26" w:customStyle="1">
    <w:name w:val="WW_CharLFO9LVL2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27" w:customStyle="1">
    <w:name w:val="WW_CharLFO6LVL4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28" w:customStyle="1">
    <w:name w:val="Указатель пользователя 8"/>
    <w:basedOn w:val="921"/>
    <w:qFormat/>
    <w:pPr>
      <w:pBdr/>
      <w:tabs>
        <w:tab w:val="clear" w:leader="none" w:pos="709"/>
        <w:tab w:val="right" w:leader="underscore" w:pos="7656"/>
      </w:tabs>
      <w:spacing/>
      <w:ind/>
    </w:pPr>
  </w:style>
  <w:style w:type="paragraph" w:styleId="1129" w:customStyle="1">
    <w:name w:val="WW_CharLFO9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0" w:customStyle="1">
    <w:name w:val="WW_CharLFO8LVL3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1" w:customStyle="1">
    <w:name w:val="Указатель пользователя 4"/>
    <w:basedOn w:val="921"/>
    <w:qFormat/>
    <w:pPr>
      <w:pBdr/>
      <w:tabs>
        <w:tab w:val="clear" w:leader="none" w:pos="709"/>
        <w:tab w:val="right" w:leader="underscore" w:pos="8788"/>
      </w:tabs>
      <w:spacing/>
      <w:ind/>
    </w:pPr>
  </w:style>
  <w:style w:type="paragraph" w:styleId="1132" w:customStyle="1">
    <w:name w:val="Содержимое врезки"/>
    <w:basedOn w:val="942"/>
    <w:qFormat/>
    <w:pPr>
      <w:pBdr/>
      <w:spacing/>
      <w:ind/>
    </w:pPr>
  </w:style>
  <w:style w:type="paragraph" w:styleId="1133" w:customStyle="1">
    <w:name w:val="WW_CharLFO10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4" w:customStyle="1">
    <w:name w:val="Нижний колонтитул справа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right"/>
    </w:pPr>
  </w:style>
  <w:style w:type="paragraph" w:styleId="1135" w:customStyle="1">
    <w:name w:val="WW_CharLFO10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6" w:customStyle="1">
    <w:name w:val="Список 5 конец"/>
    <w:basedOn w:val="919"/>
    <w:qFormat/>
    <w:pPr>
      <w:pBdr/>
      <w:spacing/>
      <w:ind/>
    </w:pPr>
  </w:style>
  <w:style w:type="paragraph" w:styleId="1137" w:customStyle="1">
    <w:name w:val="Указатель пользователя 5"/>
    <w:basedOn w:val="921"/>
    <w:qFormat/>
    <w:pPr>
      <w:pBdr/>
      <w:tabs>
        <w:tab w:val="clear" w:leader="none" w:pos="709"/>
        <w:tab w:val="right" w:leader="underscore" w:pos="8505"/>
      </w:tabs>
      <w:spacing/>
      <w:ind/>
    </w:pPr>
  </w:style>
  <w:style w:type="paragraph" w:styleId="1138" w:customStyle="1">
    <w:name w:val="Библиография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139" w:customStyle="1">
    <w:name w:val="Указатель пользователя 9"/>
    <w:basedOn w:val="921"/>
    <w:qFormat/>
    <w:pPr>
      <w:pBdr/>
      <w:tabs>
        <w:tab w:val="clear" w:leader="none" w:pos="709"/>
        <w:tab w:val="right" w:leader="underscore" w:pos="7373"/>
      </w:tabs>
      <w:spacing/>
      <w:ind/>
    </w:pPr>
  </w:style>
  <w:style w:type="paragraph" w:styleId="1140" w:customStyle="1">
    <w:name w:val="Main index entry"/>
    <w:basedOn w:val="941"/>
    <w:qFormat/>
    <w:pPr>
      <w:pBdr/>
      <w:spacing/>
      <w:ind/>
    </w:pPr>
    <w:rPr>
      <w:b/>
      <w:bCs/>
    </w:rPr>
  </w:style>
  <w:style w:type="paragraph" w:styleId="1141" w:customStyle="1">
    <w:name w:val="Table Paragraph"/>
    <w:basedOn w:val="944"/>
    <w:qFormat/>
    <w:pPr>
      <w:pBdr/>
      <w:spacing/>
      <w:ind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  <w:style w:type="numbering" w:styleId="1142" w:default="1">
    <w:name w:val="No List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LibreOffice/7.6.7.2$Linux_X86_64 LibreOffice_project/60$Build-2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37</cp:revision>
  <dcterms:created xsi:type="dcterms:W3CDTF">2024-12-01T11:05:00Z</dcterms:created>
  <dcterms:modified xsi:type="dcterms:W3CDTF">2026-01-15T12:36:00Z</dcterms:modified>
</cp:coreProperties>
</file>